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1C63" w14:textId="61E645C3" w:rsidR="00894DA2" w:rsidRPr="00935820" w:rsidRDefault="00894DA2" w:rsidP="00B81BE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839" w:type="dxa"/>
        <w:tblLook w:val="04A0" w:firstRow="1" w:lastRow="0" w:firstColumn="1" w:lastColumn="0" w:noHBand="0" w:noVBand="1"/>
      </w:tblPr>
      <w:tblGrid>
        <w:gridCol w:w="3823"/>
        <w:gridCol w:w="992"/>
        <w:gridCol w:w="1559"/>
        <w:gridCol w:w="4465"/>
      </w:tblGrid>
      <w:tr w:rsidR="009D1EC6" w:rsidRPr="00935820" w14:paraId="37369836" w14:textId="77777777" w:rsidTr="00F62A3F">
        <w:trPr>
          <w:trHeight w:val="924"/>
        </w:trPr>
        <w:tc>
          <w:tcPr>
            <w:tcW w:w="10839" w:type="dxa"/>
            <w:gridSpan w:val="4"/>
          </w:tcPr>
          <w:p w14:paraId="1D4B960E" w14:textId="77777777" w:rsidR="004B3C90" w:rsidRPr="00935820" w:rsidRDefault="004B3C90" w:rsidP="004B3C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BB7D02" w14:textId="153AAAE7" w:rsidR="009D1EC6" w:rsidRPr="00935820" w:rsidRDefault="004B3C90" w:rsidP="004B3C9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TALLER PLAN DE MEJORAMIENTO</w:t>
            </w:r>
          </w:p>
          <w:p w14:paraId="014E62F2" w14:textId="3157C208" w:rsidR="004B3C90" w:rsidRPr="00935820" w:rsidRDefault="004B3C90" w:rsidP="004B3C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C90" w:rsidRPr="00935820" w14:paraId="0438ADF6" w14:textId="77777777" w:rsidTr="004B3C90">
        <w:trPr>
          <w:trHeight w:val="64"/>
        </w:trPr>
        <w:tc>
          <w:tcPr>
            <w:tcW w:w="3823" w:type="dxa"/>
          </w:tcPr>
          <w:p w14:paraId="4A681164" w14:textId="29F12B18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Grado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D215C">
              <w:rPr>
                <w:rFonts w:ascii="Arial" w:hAnsi="Arial" w:cs="Arial"/>
                <w:sz w:val="20"/>
                <w:szCs w:val="20"/>
              </w:rPr>
              <w:t>QUINTO</w:t>
            </w:r>
          </w:p>
        </w:tc>
        <w:tc>
          <w:tcPr>
            <w:tcW w:w="2551" w:type="dxa"/>
            <w:gridSpan w:val="2"/>
          </w:tcPr>
          <w:p w14:paraId="1550FD1B" w14:textId="0E2E2CF2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Periodo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0517D">
              <w:rPr>
                <w:rFonts w:ascii="Arial" w:hAnsi="Arial" w:cs="Arial"/>
                <w:sz w:val="20"/>
                <w:szCs w:val="20"/>
              </w:rPr>
              <w:t>PRIMERO</w:t>
            </w:r>
          </w:p>
        </w:tc>
        <w:tc>
          <w:tcPr>
            <w:tcW w:w="4465" w:type="dxa"/>
          </w:tcPr>
          <w:p w14:paraId="565489D6" w14:textId="35E1F3B2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D1E79">
              <w:rPr>
                <w:rFonts w:ascii="Arial" w:hAnsi="Arial" w:cs="Arial"/>
                <w:sz w:val="20"/>
                <w:szCs w:val="20"/>
              </w:rPr>
              <w:t xml:space="preserve">Tecnología </w:t>
            </w:r>
          </w:p>
        </w:tc>
      </w:tr>
      <w:tr w:rsidR="004B3C90" w:rsidRPr="00935820" w14:paraId="06888DA0" w14:textId="77777777" w:rsidTr="004B3C90">
        <w:trPr>
          <w:trHeight w:val="64"/>
        </w:trPr>
        <w:tc>
          <w:tcPr>
            <w:tcW w:w="4815" w:type="dxa"/>
            <w:gridSpan w:val="2"/>
          </w:tcPr>
          <w:p w14:paraId="56C7253F" w14:textId="08BD2EF8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03C09">
              <w:rPr>
                <w:rFonts w:ascii="Arial" w:hAnsi="Arial" w:cs="Arial"/>
                <w:sz w:val="20"/>
                <w:szCs w:val="20"/>
              </w:rPr>
              <w:t>Juan Pablo Agudelo Salinas</w:t>
            </w:r>
          </w:p>
        </w:tc>
        <w:tc>
          <w:tcPr>
            <w:tcW w:w="6024" w:type="dxa"/>
            <w:gridSpan w:val="2"/>
          </w:tcPr>
          <w:p w14:paraId="30ECC684" w14:textId="1C000122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03C09">
              <w:rPr>
                <w:rFonts w:ascii="Arial" w:hAnsi="Arial" w:cs="Arial"/>
                <w:sz w:val="20"/>
                <w:szCs w:val="20"/>
              </w:rPr>
              <w:t>Juan.agudelos</w:t>
            </w:r>
            <w:r w:rsidRPr="00935820">
              <w:rPr>
                <w:rFonts w:ascii="Arial" w:hAnsi="Arial" w:cs="Arial"/>
                <w:sz w:val="20"/>
                <w:szCs w:val="20"/>
              </w:rPr>
              <w:t>@cooperativo.edu.co</w:t>
            </w:r>
          </w:p>
        </w:tc>
      </w:tr>
    </w:tbl>
    <w:p w14:paraId="5C56CBA9" w14:textId="3B76010C" w:rsidR="004B3C90" w:rsidRPr="008D282C" w:rsidRDefault="000C61D8" w:rsidP="00D278A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5820">
        <w:rPr>
          <w:rFonts w:ascii="Arial" w:hAnsi="Arial" w:cs="Arial"/>
          <w:sz w:val="20"/>
          <w:szCs w:val="20"/>
        </w:rPr>
        <w:br/>
      </w:r>
      <w:r w:rsidRPr="008D282C">
        <w:rPr>
          <w:rFonts w:ascii="Arial" w:hAnsi="Arial" w:cs="Arial"/>
          <w:b/>
          <w:bCs/>
          <w:sz w:val="20"/>
          <w:szCs w:val="20"/>
        </w:rPr>
        <w:t>Observación importante</w:t>
      </w:r>
    </w:p>
    <w:p w14:paraId="64045E38" w14:textId="65724698" w:rsidR="00B81BE6" w:rsidRPr="00935820" w:rsidRDefault="005639AC" w:rsidP="005639AC">
      <w:pPr>
        <w:jc w:val="both"/>
        <w:rPr>
          <w:rFonts w:ascii="Arial" w:hAnsi="Arial" w:cs="Arial"/>
          <w:sz w:val="20"/>
          <w:szCs w:val="20"/>
        </w:rPr>
      </w:pPr>
      <w:r w:rsidRPr="00935820">
        <w:rPr>
          <w:rFonts w:ascii="Arial" w:hAnsi="Arial" w:cs="Arial"/>
          <w:sz w:val="20"/>
          <w:szCs w:val="20"/>
        </w:rPr>
        <w:t>Este taller fue diseñado tomando como referencia</w:t>
      </w:r>
      <w:r w:rsidR="00101FD1">
        <w:rPr>
          <w:rFonts w:ascii="Arial" w:hAnsi="Arial" w:cs="Arial"/>
          <w:sz w:val="20"/>
          <w:szCs w:val="20"/>
        </w:rPr>
        <w:t xml:space="preserve"> de</w:t>
      </w:r>
      <w:r w:rsidRPr="00935820">
        <w:rPr>
          <w:rFonts w:ascii="Arial" w:hAnsi="Arial" w:cs="Arial"/>
          <w:sz w:val="20"/>
          <w:szCs w:val="20"/>
        </w:rPr>
        <w:t xml:space="preserve"> los contenidos estudiados </w:t>
      </w:r>
      <w:r w:rsidR="00101FD1">
        <w:rPr>
          <w:rFonts w:ascii="Arial" w:hAnsi="Arial" w:cs="Arial"/>
          <w:sz w:val="20"/>
          <w:szCs w:val="20"/>
        </w:rPr>
        <w:t>en el</w:t>
      </w:r>
      <w:r w:rsidRPr="00935820">
        <w:rPr>
          <w:rFonts w:ascii="Arial" w:hAnsi="Arial" w:cs="Arial"/>
          <w:sz w:val="20"/>
          <w:szCs w:val="20"/>
        </w:rPr>
        <w:t xml:space="preserve"> </w:t>
      </w:r>
      <w:r w:rsidR="0000517D">
        <w:rPr>
          <w:rFonts w:ascii="Arial" w:hAnsi="Arial" w:cs="Arial"/>
          <w:sz w:val="20"/>
          <w:szCs w:val="20"/>
        </w:rPr>
        <w:t>primer</w:t>
      </w:r>
      <w:r w:rsidRPr="00935820">
        <w:rPr>
          <w:rFonts w:ascii="Arial" w:hAnsi="Arial" w:cs="Arial"/>
          <w:sz w:val="20"/>
          <w:szCs w:val="20"/>
        </w:rPr>
        <w:t xml:space="preserve"> periodo académico del año 202</w:t>
      </w:r>
      <w:r w:rsidR="0000517D">
        <w:rPr>
          <w:rFonts w:ascii="Arial" w:hAnsi="Arial" w:cs="Arial"/>
          <w:sz w:val="20"/>
          <w:szCs w:val="20"/>
        </w:rPr>
        <w:t>5</w:t>
      </w:r>
      <w:r w:rsidRPr="00935820">
        <w:rPr>
          <w:rFonts w:ascii="Arial" w:hAnsi="Arial" w:cs="Arial"/>
          <w:sz w:val="20"/>
          <w:szCs w:val="20"/>
        </w:rPr>
        <w:t xml:space="preserve">. Se recomienda </w:t>
      </w:r>
      <w:r w:rsidR="00012778">
        <w:rPr>
          <w:rFonts w:ascii="Arial" w:hAnsi="Arial" w:cs="Arial"/>
          <w:sz w:val="20"/>
          <w:szCs w:val="20"/>
        </w:rPr>
        <w:t>realizar a conciencia para</w:t>
      </w:r>
      <w:r w:rsidR="009342B7" w:rsidRPr="00935820">
        <w:rPr>
          <w:rFonts w:ascii="Arial" w:hAnsi="Arial" w:cs="Arial"/>
          <w:sz w:val="20"/>
          <w:szCs w:val="20"/>
        </w:rPr>
        <w:t xml:space="preserve"> </w:t>
      </w:r>
      <w:r w:rsidR="0034156D" w:rsidRPr="00935820">
        <w:rPr>
          <w:rFonts w:ascii="Arial" w:hAnsi="Arial" w:cs="Arial"/>
          <w:sz w:val="20"/>
          <w:szCs w:val="20"/>
        </w:rPr>
        <w:t>preparar la evaluación de recuperación</w:t>
      </w:r>
      <w:r w:rsidR="00D53A01">
        <w:rPr>
          <w:rFonts w:ascii="Arial" w:hAnsi="Arial" w:cs="Arial"/>
          <w:sz w:val="20"/>
          <w:szCs w:val="20"/>
        </w:rPr>
        <w:t>.</w:t>
      </w:r>
      <w:r w:rsidR="00DD2955" w:rsidRPr="00935820">
        <w:rPr>
          <w:rFonts w:ascii="Arial" w:hAnsi="Arial" w:cs="Arial"/>
          <w:sz w:val="20"/>
          <w:szCs w:val="20"/>
        </w:rPr>
        <w:t xml:space="preserve"> Si requiere algún tipo de asesoría comunicarla correo electrónico.</w:t>
      </w:r>
      <w:r w:rsidR="009A5C48" w:rsidRPr="00935820">
        <w:rPr>
          <w:rFonts w:ascii="Arial" w:hAnsi="Arial" w:cs="Arial"/>
          <w:sz w:val="20"/>
          <w:szCs w:val="20"/>
        </w:rPr>
        <w:t xml:space="preserve"> Le</w:t>
      </w:r>
      <w:r w:rsidR="00101FD1">
        <w:rPr>
          <w:rFonts w:ascii="Arial" w:hAnsi="Arial" w:cs="Arial"/>
          <w:sz w:val="20"/>
          <w:szCs w:val="20"/>
        </w:rPr>
        <w:t>s</w:t>
      </w:r>
      <w:r w:rsidR="009A5C48" w:rsidRPr="00935820">
        <w:rPr>
          <w:rFonts w:ascii="Arial" w:hAnsi="Arial" w:cs="Arial"/>
          <w:sz w:val="20"/>
          <w:szCs w:val="20"/>
        </w:rPr>
        <w:t xml:space="preserve"> deseo los mayores éxitos.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78A6" w:rsidRPr="00935820" w14:paraId="60D2DEE1" w14:textId="77777777" w:rsidTr="00273B78">
        <w:trPr>
          <w:trHeight w:val="5410"/>
        </w:trPr>
        <w:tc>
          <w:tcPr>
            <w:tcW w:w="10790" w:type="dxa"/>
          </w:tcPr>
          <w:p w14:paraId="3E2D04AE" w14:textId="3BC84D45" w:rsidR="00970128" w:rsidRPr="00970128" w:rsidRDefault="00970128" w:rsidP="00970128">
            <w:pPr>
              <w:pStyle w:val="Prrafodelista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1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LOGRO: </w:t>
            </w:r>
            <w:r w:rsidRPr="00970128">
              <w:rPr>
                <w:rFonts w:ascii="Arial" w:hAnsi="Arial" w:cs="Arial"/>
                <w:b/>
                <w:bCs/>
                <w:sz w:val="20"/>
                <w:szCs w:val="20"/>
              </w:rPr>
              <w:t>Conoce la metodología de trabajo en la asignatura de Tecnología e Informática, estableciendo acuerdos para</w:t>
            </w:r>
            <w:r w:rsidRPr="009701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0128">
              <w:rPr>
                <w:rFonts w:ascii="Arial" w:hAnsi="Arial" w:cs="Arial"/>
                <w:b/>
                <w:bCs/>
                <w:sz w:val="20"/>
                <w:szCs w:val="20"/>
              </w:rPr>
              <w:t>dicho trabajo e identifica algunos conocimientos generales alrededor de esta asignatura.</w:t>
            </w:r>
          </w:p>
          <w:p w14:paraId="658E1979" w14:textId="6909F5F1" w:rsidR="00012778" w:rsidRDefault="00E7514B" w:rsidP="007345D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="003D215C">
              <w:rPr>
                <w:rFonts w:ascii="Arial" w:hAnsi="Arial" w:cs="Arial"/>
                <w:sz w:val="20"/>
                <w:szCs w:val="20"/>
              </w:rPr>
              <w:t>Qu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3D215C">
              <w:rPr>
                <w:rFonts w:ascii="Arial" w:hAnsi="Arial" w:cs="Arial"/>
                <w:sz w:val="20"/>
                <w:szCs w:val="20"/>
              </w:rPr>
              <w:t xml:space="preserve"> es </w:t>
            </w:r>
            <w:r>
              <w:rPr>
                <w:rFonts w:ascii="Arial" w:hAnsi="Arial" w:cs="Arial"/>
                <w:sz w:val="20"/>
                <w:szCs w:val="20"/>
              </w:rPr>
              <w:t xml:space="preserve">el cifrado de mensajes? </w:t>
            </w:r>
          </w:p>
          <w:p w14:paraId="2D76CD4C" w14:textId="7817843A" w:rsidR="007345D1" w:rsidRDefault="00E7514B" w:rsidP="007345D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="003D215C">
              <w:rPr>
                <w:rFonts w:ascii="Arial" w:hAnsi="Arial" w:cs="Arial"/>
                <w:sz w:val="20"/>
                <w:szCs w:val="20"/>
              </w:rPr>
              <w:t>Qu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3D215C">
              <w:rPr>
                <w:rFonts w:ascii="Arial" w:hAnsi="Arial" w:cs="Arial"/>
                <w:sz w:val="20"/>
                <w:szCs w:val="20"/>
              </w:rPr>
              <w:t xml:space="preserve"> es el código binario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7DCB600" w14:textId="0473049D" w:rsidR="007345D1" w:rsidRDefault="007345D1" w:rsidP="007345D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Siguiendo la lógica planteada codifica los ceros y unos necesarios para las siguientes frases</w:t>
            </w:r>
            <w:r w:rsidR="006D657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FD571D" w14:textId="77777777" w:rsidR="007345D1" w:rsidRDefault="007345D1" w:rsidP="006D6572">
            <w:pPr>
              <w:pStyle w:val="Prrafodelista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5D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F6020A" wp14:editId="104462EC">
                  <wp:extent cx="4104475" cy="849778"/>
                  <wp:effectExtent l="0" t="0" r="0" b="7620"/>
                  <wp:docPr id="7681775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1775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9460" cy="85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1D17E" w14:textId="4A395D42" w:rsidR="007345D1" w:rsidRDefault="007345D1" w:rsidP="007345D1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EJEMPLO: </w:t>
            </w:r>
            <w:r w:rsidR="006D6572">
              <w:rPr>
                <w:rFonts w:ascii="Arial" w:hAnsi="Arial" w:cs="Arial"/>
                <w:sz w:val="20"/>
                <w:szCs w:val="20"/>
              </w:rPr>
              <w:t>AYUDA</w:t>
            </w:r>
          </w:p>
          <w:p w14:paraId="3F4202A8" w14:textId="77777777" w:rsidR="007345D1" w:rsidRDefault="007345D1" w:rsidP="007345D1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A=00001     /     Y=11100     /     U=11000     /     D=00101     /     A</w:t>
            </w:r>
            <w:r w:rsidR="006D6572">
              <w:rPr>
                <w:rFonts w:ascii="Arial" w:hAnsi="Arial" w:cs="Arial"/>
                <w:sz w:val="20"/>
                <w:szCs w:val="20"/>
              </w:rPr>
              <w:t>=00001</w:t>
            </w:r>
          </w:p>
          <w:p w14:paraId="60E7736E" w14:textId="77777777" w:rsidR="006D6572" w:rsidRDefault="006D6572" w:rsidP="006D657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Colegio Cooperativo</w:t>
            </w:r>
          </w:p>
          <w:p w14:paraId="4C665B42" w14:textId="77777777" w:rsidR="006D6572" w:rsidRDefault="006D6572" w:rsidP="006D657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Mejorar Cada Dia</w:t>
            </w:r>
          </w:p>
          <w:p w14:paraId="2FCF5C5E" w14:textId="02EED242" w:rsidR="006D6572" w:rsidRDefault="00E163DD" w:rsidP="006D657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D6572">
              <w:rPr>
                <w:rFonts w:ascii="Arial" w:hAnsi="Arial" w:cs="Arial"/>
                <w:sz w:val="20"/>
                <w:szCs w:val="20"/>
              </w:rPr>
              <w:t>Tu nombre completo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FC2E05" w14:textId="5A9C26C7" w:rsidR="00E163DD" w:rsidRPr="00E163DD" w:rsidRDefault="00E163DD" w:rsidP="00E163DD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Codificación</w:t>
            </w:r>
          </w:p>
          <w:p w14:paraId="48265B57" w14:textId="24AB4D0F" w:rsidR="006D6572" w:rsidRDefault="006D6572" w:rsidP="006D6572">
            <w:pPr>
              <w:pStyle w:val="Prrafodelista"/>
              <w:ind w:left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Pista:</w:t>
            </w:r>
          </w:p>
          <w:p w14:paraId="676988AE" w14:textId="77777777" w:rsidR="006D6572" w:rsidRDefault="006D6572" w:rsidP="006D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644427" wp14:editId="4DDD4399">
                  <wp:extent cx="3686175" cy="1238250"/>
                  <wp:effectExtent l="0" t="0" r="9525" b="0"/>
                  <wp:docPr id="759385938" name="Imagen 4" descr="Sistema de numeración bin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tema de numeración bin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BA22E" w14:textId="77777777" w:rsidR="006D6572" w:rsidRDefault="006D6572" w:rsidP="006D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16DCD" w14:textId="6313ECEF" w:rsidR="006D6572" w:rsidRDefault="00E7514B" w:rsidP="006D657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es el SIN (Sistema interconectado nacional)?</w:t>
            </w:r>
          </w:p>
          <w:p w14:paraId="4AC6D36E" w14:textId="507C9FAF" w:rsidR="00E7514B" w:rsidRDefault="006D6572" w:rsidP="00E7514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</w:t>
            </w:r>
            <w:r w:rsidR="00E7514B">
              <w:rPr>
                <w:rFonts w:ascii="Arial" w:hAnsi="Arial" w:cs="Arial"/>
                <w:sz w:val="20"/>
                <w:szCs w:val="20"/>
              </w:rPr>
              <w:t>ca que se hace en cada una de las tres fases del SIN</w:t>
            </w:r>
            <w:r w:rsidR="00E7514B" w:rsidRPr="00E7514B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E75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14B" w:rsidRPr="00E7514B">
              <w:rPr>
                <w:rFonts w:ascii="Arial" w:hAnsi="Arial" w:cs="Arial"/>
                <w:sz w:val="20"/>
                <w:szCs w:val="20"/>
              </w:rPr>
              <w:t>Generación</w:t>
            </w:r>
            <w:r w:rsidR="00E7514B" w:rsidRPr="00E7514B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E75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14B" w:rsidRPr="00E7514B">
              <w:rPr>
                <w:rFonts w:ascii="Arial" w:hAnsi="Arial" w:cs="Arial"/>
                <w:sz w:val="20"/>
                <w:szCs w:val="20"/>
              </w:rPr>
              <w:t>Transmisión</w:t>
            </w:r>
            <w:r w:rsidR="00E7514B" w:rsidRPr="00E7514B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E75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14B" w:rsidRPr="00E7514B">
              <w:rPr>
                <w:rFonts w:ascii="Arial" w:hAnsi="Arial" w:cs="Arial"/>
                <w:sz w:val="20"/>
                <w:szCs w:val="20"/>
              </w:rPr>
              <w:t>Distribución</w:t>
            </w:r>
          </w:p>
          <w:p w14:paraId="51C5DE1D" w14:textId="09ECD0DC" w:rsidR="00D75BD1" w:rsidRPr="00D75BD1" w:rsidRDefault="00D75BD1" w:rsidP="00D75BD1">
            <w:pPr>
              <w:pStyle w:val="Prrafodelista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6374">
              <w:rPr>
                <w:rFonts w:ascii="Arial" w:hAnsi="Arial" w:cs="Arial"/>
                <w:b/>
                <w:bCs/>
                <w:sz w:val="20"/>
                <w:szCs w:val="20"/>
              </w:rPr>
              <w:t>LOGRO: Entiende y hace uso de los programas de informática para resolver problemas.</w:t>
            </w:r>
          </w:p>
          <w:p w14:paraId="55CFBF76" w14:textId="5464A6EE" w:rsidR="00CE73A6" w:rsidRPr="00D75BD1" w:rsidRDefault="00E7514B" w:rsidP="00D75BD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Responder las siguientes preguntas 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Pr="00970128">
              <w:rPr>
                <w:rFonts w:ascii="Arial" w:hAnsi="Arial" w:cs="Arial"/>
                <w:sz w:val="20"/>
                <w:szCs w:val="20"/>
              </w:rPr>
              <w:t xml:space="preserve"> ¿Qué es Microsoft 365?</w:t>
            </w:r>
            <w:r w:rsidRPr="00970128">
              <w:rPr>
                <w:rFonts w:ascii="Arial" w:hAnsi="Arial" w:cs="Arial"/>
                <w:sz w:val="20"/>
                <w:szCs w:val="20"/>
              </w:rPr>
              <w:br/>
            </w:r>
            <w:r w:rsidRPr="00D75BD1">
              <w:rPr>
                <w:rFonts w:ascii="Arial" w:hAnsi="Arial" w:cs="Arial"/>
                <w:sz w:val="20"/>
                <w:szCs w:val="20"/>
              </w:rPr>
              <w:t>- ¿Qué es un procesador de texto</w:t>
            </w:r>
            <w:r w:rsidRPr="00D75BD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="00CE73A6" w:rsidRPr="00D75BD1">
              <w:rPr>
                <w:rFonts w:ascii="Arial" w:hAnsi="Arial" w:cs="Arial"/>
                <w:sz w:val="20"/>
                <w:szCs w:val="20"/>
              </w:rPr>
              <w:t>¿Cuáles son las normas que se usan en trabajos escritos</w:t>
            </w:r>
            <w:r w:rsidRPr="00D75BD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EEE1C4D" w14:textId="1BC34FCC" w:rsidR="00CE73A6" w:rsidRPr="00D75BD1" w:rsidRDefault="00CE73A6" w:rsidP="00D75BD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Dirigirse a Microsoft 365 y realizar un pequeño informe acerca de las sondas Voyager 1 y </w:t>
            </w:r>
            <w:r w:rsidR="00D75BD1">
              <w:rPr>
                <w:rFonts w:ascii="Arial" w:hAnsi="Arial" w:cs="Arial"/>
                <w:sz w:val="20"/>
                <w:szCs w:val="20"/>
              </w:rPr>
              <w:t>2</w:t>
            </w:r>
            <w:r w:rsidR="00D75BD1">
              <w:rPr>
                <w:rFonts w:ascii="Arial" w:hAnsi="Arial" w:cs="Arial"/>
                <w:sz w:val="20"/>
                <w:szCs w:val="20"/>
              </w:rPr>
              <w:br/>
            </w:r>
            <w:r w:rsidRPr="00D75BD1">
              <w:rPr>
                <w:rFonts w:ascii="Arial" w:hAnsi="Arial" w:cs="Arial"/>
                <w:sz w:val="20"/>
                <w:szCs w:val="20"/>
              </w:rPr>
              <w:t>Pueden apoyarse en esta página “</w:t>
            </w:r>
            <w:hyperlink r:id="rId13" w:history="1">
              <w:r w:rsidRPr="00D75BD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https://spaceplace.nasa.gov/voyager-to-planets/sp/</w:t>
              </w:r>
            </w:hyperlink>
            <w:r w:rsidRPr="00D75BD1">
              <w:rPr>
                <w:rFonts w:ascii="Arial" w:hAnsi="Arial" w:cs="Arial"/>
                <w:sz w:val="20"/>
                <w:szCs w:val="20"/>
              </w:rPr>
              <w:t>”</w:t>
            </w:r>
            <w:r w:rsidRPr="00D75BD1">
              <w:rPr>
                <w:rFonts w:ascii="Arial" w:hAnsi="Arial" w:cs="Arial"/>
                <w:sz w:val="20"/>
                <w:szCs w:val="20"/>
              </w:rPr>
              <w:br/>
              <w:t>Si necesitan más información también pueden consultar en otros lugares.</w:t>
            </w:r>
            <w:r w:rsidRPr="00D75BD1">
              <w:rPr>
                <w:rFonts w:ascii="Arial" w:hAnsi="Arial" w:cs="Arial"/>
                <w:sz w:val="20"/>
                <w:szCs w:val="20"/>
              </w:rPr>
              <w:br/>
              <w:t>-El informe deberá llevar una portada</w:t>
            </w:r>
            <w:r w:rsidRPr="00D75BD1">
              <w:rPr>
                <w:rFonts w:ascii="Arial" w:hAnsi="Arial" w:cs="Arial"/>
                <w:sz w:val="20"/>
                <w:szCs w:val="20"/>
              </w:rPr>
              <w:br/>
              <w:t>-La letra debe ser “times new roman” y el tamaño “12”</w:t>
            </w:r>
          </w:p>
          <w:p w14:paraId="3F6ED94A" w14:textId="0E491D05" w:rsidR="00CE73A6" w:rsidRDefault="00CE73A6" w:rsidP="0097012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un dibujo en autodraw e incluirlo en el informe.</w:t>
            </w:r>
          </w:p>
          <w:p w14:paraId="551E8027" w14:textId="01F7E88F" w:rsidR="00D75BD1" w:rsidRPr="00CE73A6" w:rsidRDefault="00D75BD1" w:rsidP="0097012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(OPCIONAL) Enviar el trabajo</w:t>
            </w:r>
            <w:r w:rsidR="00212AA9">
              <w:rPr>
                <w:rFonts w:ascii="Arial" w:hAnsi="Arial" w:cs="Arial"/>
                <w:sz w:val="20"/>
                <w:szCs w:val="20"/>
              </w:rPr>
              <w:t xml:space="preserve"> de los puntos 7 y 8</w:t>
            </w:r>
            <w:r>
              <w:rPr>
                <w:rFonts w:ascii="Arial" w:hAnsi="Arial" w:cs="Arial"/>
                <w:sz w:val="20"/>
                <w:szCs w:val="20"/>
              </w:rPr>
              <w:t xml:space="preserve"> al correo del docente</w:t>
            </w:r>
            <w:r w:rsidR="00212A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826112" w14:textId="1415F8B2" w:rsidR="006D6572" w:rsidRPr="006D6572" w:rsidRDefault="006D6572" w:rsidP="00E163DD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8EAE4F" w14:textId="4AB88FEE" w:rsidR="00D278A6" w:rsidRPr="00935820" w:rsidRDefault="00D278A6" w:rsidP="005639AC">
      <w:pPr>
        <w:jc w:val="both"/>
        <w:rPr>
          <w:rFonts w:ascii="Arial" w:hAnsi="Arial" w:cs="Arial"/>
          <w:sz w:val="20"/>
          <w:szCs w:val="20"/>
        </w:rPr>
      </w:pPr>
    </w:p>
    <w:p w14:paraId="5250A370" w14:textId="200CC48F" w:rsidR="00B34592" w:rsidRPr="00935820" w:rsidRDefault="00052B59" w:rsidP="005639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¡¡¡Cualquier duda estaré muy pendiente a resolverla, recuerden siempre ser</w:t>
      </w:r>
      <w:r w:rsidR="00534D4F">
        <w:rPr>
          <w:rFonts w:ascii="Arial" w:hAnsi="Arial" w:cs="Arial"/>
          <w:sz w:val="20"/>
          <w:szCs w:val="20"/>
        </w:rPr>
        <w:t xml:space="preserve"> los</w:t>
      </w:r>
      <w:r>
        <w:rPr>
          <w:rFonts w:ascii="Arial" w:hAnsi="Arial" w:cs="Arial"/>
          <w:sz w:val="20"/>
          <w:szCs w:val="20"/>
        </w:rPr>
        <w:t xml:space="preserve"> mejores</w:t>
      </w:r>
      <w:r w:rsidR="00534D4F">
        <w:rPr>
          <w:rFonts w:ascii="Arial" w:hAnsi="Arial" w:cs="Arial"/>
          <w:sz w:val="20"/>
          <w:szCs w:val="20"/>
        </w:rPr>
        <w:t xml:space="preserve"> en lo que hacen</w:t>
      </w:r>
      <w:r>
        <w:rPr>
          <w:rFonts w:ascii="Arial" w:hAnsi="Arial" w:cs="Arial"/>
          <w:sz w:val="20"/>
          <w:szCs w:val="20"/>
        </w:rPr>
        <w:t>!!!</w:t>
      </w:r>
    </w:p>
    <w:p w14:paraId="7DCFF9DA" w14:textId="70224365" w:rsidR="00B81BE6" w:rsidRPr="00935820" w:rsidRDefault="00B81BE6" w:rsidP="00B81BE6">
      <w:pPr>
        <w:rPr>
          <w:rFonts w:ascii="Arial" w:hAnsi="Arial" w:cs="Arial"/>
          <w:sz w:val="20"/>
          <w:szCs w:val="20"/>
        </w:rPr>
      </w:pPr>
    </w:p>
    <w:p w14:paraId="3779A697" w14:textId="77777777" w:rsidR="00B81BE6" w:rsidRPr="00935820" w:rsidRDefault="00B81BE6" w:rsidP="00B81BE6">
      <w:pPr>
        <w:rPr>
          <w:rFonts w:ascii="Arial" w:hAnsi="Arial" w:cs="Arial"/>
          <w:sz w:val="20"/>
          <w:szCs w:val="20"/>
        </w:rPr>
      </w:pPr>
    </w:p>
    <w:p w14:paraId="736EC3E0" w14:textId="77777777" w:rsidR="00B81BE6" w:rsidRPr="00935820" w:rsidRDefault="00B81BE6" w:rsidP="00B81BE6">
      <w:pPr>
        <w:rPr>
          <w:rFonts w:ascii="Arial" w:hAnsi="Arial" w:cs="Arial"/>
          <w:sz w:val="20"/>
          <w:szCs w:val="20"/>
        </w:rPr>
      </w:pPr>
    </w:p>
    <w:p w14:paraId="49342AEE" w14:textId="77777777" w:rsidR="00B81BE6" w:rsidRPr="00935820" w:rsidRDefault="00B81BE6" w:rsidP="00B81BE6">
      <w:pPr>
        <w:rPr>
          <w:rFonts w:ascii="Arial" w:hAnsi="Arial" w:cs="Arial"/>
          <w:sz w:val="20"/>
          <w:szCs w:val="20"/>
        </w:rPr>
      </w:pPr>
    </w:p>
    <w:p w14:paraId="01A650E4" w14:textId="77777777" w:rsidR="00B81BE6" w:rsidRPr="00935820" w:rsidRDefault="00B81BE6" w:rsidP="00B81BE6">
      <w:pPr>
        <w:rPr>
          <w:rFonts w:ascii="Arial" w:hAnsi="Arial" w:cs="Arial"/>
          <w:sz w:val="20"/>
          <w:szCs w:val="20"/>
        </w:rPr>
      </w:pPr>
    </w:p>
    <w:sectPr w:rsidR="00B81BE6" w:rsidRPr="00935820" w:rsidSect="00B81BE6">
      <w:headerReference w:type="default" r:id="rId14"/>
      <w:footerReference w:type="default" r:id="rId15"/>
      <w:pgSz w:w="12240" w:h="15840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D170" w14:textId="77777777" w:rsidR="00C65781" w:rsidRDefault="00C65781">
      <w:pPr>
        <w:spacing w:after="0" w:line="240" w:lineRule="auto"/>
      </w:pPr>
      <w:r>
        <w:separator/>
      </w:r>
    </w:p>
  </w:endnote>
  <w:endnote w:type="continuationSeparator" w:id="0">
    <w:p w14:paraId="60958356" w14:textId="77777777" w:rsidR="00C65781" w:rsidRDefault="00C6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76652ABC" w:rsidR="00FA5DC1" w:rsidRDefault="00B81BE6" w:rsidP="005C7C04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364AB544">
              <wp:simplePos x="0" y="0"/>
              <wp:positionH relativeFrom="column">
                <wp:posOffset>468299</wp:posOffset>
              </wp:positionH>
              <wp:positionV relativeFrom="paragraph">
                <wp:posOffset>161290</wp:posOffset>
              </wp:positionV>
              <wp:extent cx="6191885" cy="0"/>
              <wp:effectExtent l="0" t="19050" r="37465" b="19050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B5B059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36.85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" strokecolor="#943634" strokeweight="3pt"/>
          </w:pict>
        </mc:Fallback>
      </mc:AlternateContent>
    </w:r>
  </w:p>
  <w:p w14:paraId="379EC3D6" w14:textId="48929623" w:rsidR="00FA5DC1" w:rsidRDefault="005C7C04" w:rsidP="005C7C04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5BCB019E">
              <wp:simplePos x="0" y="0"/>
              <wp:positionH relativeFrom="column">
                <wp:posOffset>823264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A4E4C77" id="Autoforma 9" o:spid="_x0000_s1026" type="#_x0000_t32" style="position:absolute;margin-left:64.8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3A9695CE">
              <wp:simplePos x="0" y="0"/>
              <wp:positionH relativeFrom="column">
                <wp:posOffset>651179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19E15DF" id="Autoforma 8" o:spid="_x0000_s1026" type="#_x0000_t32" style="position:absolute;margin-left:51.25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"/>
          </w:pict>
        </mc:Fallback>
      </mc:AlternateContent>
    </w:r>
  </w:p>
  <w:p w14:paraId="60CBB9D0" w14:textId="77777777" w:rsidR="00FA5DC1" w:rsidRDefault="00D918D8" w:rsidP="005C7C04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</w:rPr>
      <w:t xml:space="preserve">Cra: 38 Sur No 70 – 181 Teléfono 444 42 62   ext 601 – 602 -  E-mail: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000000" w:rsidP="005C7C04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 w:rsidP="005C7C04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CA1D" w14:textId="77777777" w:rsidR="00C65781" w:rsidRDefault="00C65781">
      <w:pPr>
        <w:spacing w:after="0" w:line="240" w:lineRule="auto"/>
      </w:pPr>
      <w:r>
        <w:separator/>
      </w:r>
    </w:p>
  </w:footnote>
  <w:footnote w:type="continuationSeparator" w:id="0">
    <w:p w14:paraId="3EE855B8" w14:textId="77777777" w:rsidR="00C65781" w:rsidRDefault="00C6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 w:rsidP="009D1EC6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5EE1D13F">
          <wp:simplePos x="0" y="0"/>
          <wp:positionH relativeFrom="column">
            <wp:posOffset>-41910</wp:posOffset>
          </wp:positionH>
          <wp:positionV relativeFrom="paragraph">
            <wp:posOffset>-249555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3BB0E689" w:rsidR="00FA5DC1" w:rsidRDefault="00D918D8" w:rsidP="009D1EC6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r w:rsidR="00DB229E">
      <w:rPr>
        <w:sz w:val="16"/>
        <w:szCs w:val="16"/>
      </w:rPr>
      <w:t>octubre</w:t>
    </w:r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 w:rsidP="009D1EC6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05F61C2"/>
    <w:multiLevelType w:val="hybridMultilevel"/>
    <w:tmpl w:val="7F72A512"/>
    <w:lvl w:ilvl="0" w:tplc="32D8F7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9C4A92"/>
    <w:multiLevelType w:val="hybridMultilevel"/>
    <w:tmpl w:val="60D067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33CAF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AA3229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1026C"/>
    <w:multiLevelType w:val="hybridMultilevel"/>
    <w:tmpl w:val="D7B280B6"/>
    <w:lvl w:ilvl="0" w:tplc="03260E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503E20"/>
    <w:multiLevelType w:val="hybridMultilevel"/>
    <w:tmpl w:val="F730A98E"/>
    <w:lvl w:ilvl="0" w:tplc="E64CA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A57F26"/>
    <w:multiLevelType w:val="hybridMultilevel"/>
    <w:tmpl w:val="51C44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03190"/>
    <w:multiLevelType w:val="hybridMultilevel"/>
    <w:tmpl w:val="FF7E3E26"/>
    <w:lvl w:ilvl="0" w:tplc="54C2F1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399392">
    <w:abstractNumId w:val="3"/>
  </w:num>
  <w:num w:numId="2" w16cid:durableId="1842697988">
    <w:abstractNumId w:val="0"/>
  </w:num>
  <w:num w:numId="3" w16cid:durableId="1759861323">
    <w:abstractNumId w:val="2"/>
  </w:num>
  <w:num w:numId="4" w16cid:durableId="1406881884">
    <w:abstractNumId w:val="1"/>
  </w:num>
  <w:num w:numId="5" w16cid:durableId="1452554743">
    <w:abstractNumId w:val="12"/>
  </w:num>
  <w:num w:numId="6" w16cid:durableId="952008199">
    <w:abstractNumId w:val="9"/>
  </w:num>
  <w:num w:numId="7" w16cid:durableId="282005874">
    <w:abstractNumId w:val="6"/>
  </w:num>
  <w:num w:numId="8" w16cid:durableId="701977412">
    <w:abstractNumId w:val="11"/>
  </w:num>
  <w:num w:numId="9" w16cid:durableId="548147985">
    <w:abstractNumId w:val="17"/>
  </w:num>
  <w:num w:numId="10" w16cid:durableId="708145824">
    <w:abstractNumId w:val="10"/>
  </w:num>
  <w:num w:numId="11" w16cid:durableId="1137455250">
    <w:abstractNumId w:val="15"/>
  </w:num>
  <w:num w:numId="12" w16cid:durableId="982730604">
    <w:abstractNumId w:val="8"/>
  </w:num>
  <w:num w:numId="13" w16cid:durableId="531573864">
    <w:abstractNumId w:val="7"/>
  </w:num>
  <w:num w:numId="14" w16cid:durableId="1899974608">
    <w:abstractNumId w:val="5"/>
  </w:num>
  <w:num w:numId="15" w16cid:durableId="189954645">
    <w:abstractNumId w:val="14"/>
  </w:num>
  <w:num w:numId="16" w16cid:durableId="1724869763">
    <w:abstractNumId w:val="4"/>
  </w:num>
  <w:num w:numId="17" w16cid:durableId="1791388563">
    <w:abstractNumId w:val="16"/>
  </w:num>
  <w:num w:numId="18" w16cid:durableId="9305511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0517D"/>
    <w:rsid w:val="000066FB"/>
    <w:rsid w:val="0001021C"/>
    <w:rsid w:val="00012778"/>
    <w:rsid w:val="00021826"/>
    <w:rsid w:val="0002332A"/>
    <w:rsid w:val="00024670"/>
    <w:rsid w:val="00027614"/>
    <w:rsid w:val="0003077F"/>
    <w:rsid w:val="00034BCF"/>
    <w:rsid w:val="00051646"/>
    <w:rsid w:val="00052B59"/>
    <w:rsid w:val="00056394"/>
    <w:rsid w:val="000729C3"/>
    <w:rsid w:val="00073937"/>
    <w:rsid w:val="00096355"/>
    <w:rsid w:val="000C14AE"/>
    <w:rsid w:val="000C4079"/>
    <w:rsid w:val="000C61D8"/>
    <w:rsid w:val="000D0B2D"/>
    <w:rsid w:val="000E1289"/>
    <w:rsid w:val="000E690C"/>
    <w:rsid w:val="000F07F1"/>
    <w:rsid w:val="000F6CA1"/>
    <w:rsid w:val="00101FD1"/>
    <w:rsid w:val="001143E2"/>
    <w:rsid w:val="001160E1"/>
    <w:rsid w:val="001319B9"/>
    <w:rsid w:val="0013325D"/>
    <w:rsid w:val="001363CD"/>
    <w:rsid w:val="00140540"/>
    <w:rsid w:val="001603AA"/>
    <w:rsid w:val="00162A28"/>
    <w:rsid w:val="001824AE"/>
    <w:rsid w:val="001877E0"/>
    <w:rsid w:val="001903B6"/>
    <w:rsid w:val="001907B5"/>
    <w:rsid w:val="00194DFB"/>
    <w:rsid w:val="00195148"/>
    <w:rsid w:val="001A4C5D"/>
    <w:rsid w:val="001A6273"/>
    <w:rsid w:val="001C2BE1"/>
    <w:rsid w:val="001D5C5F"/>
    <w:rsid w:val="001D5F9D"/>
    <w:rsid w:val="001E2789"/>
    <w:rsid w:val="00200A78"/>
    <w:rsid w:val="00202D1E"/>
    <w:rsid w:val="00212AA9"/>
    <w:rsid w:val="00224EBF"/>
    <w:rsid w:val="00232363"/>
    <w:rsid w:val="00235163"/>
    <w:rsid w:val="002445B0"/>
    <w:rsid w:val="00253DBF"/>
    <w:rsid w:val="00253E40"/>
    <w:rsid w:val="00261091"/>
    <w:rsid w:val="00273B78"/>
    <w:rsid w:val="00277818"/>
    <w:rsid w:val="00277E1D"/>
    <w:rsid w:val="002955C8"/>
    <w:rsid w:val="00296113"/>
    <w:rsid w:val="002B16AA"/>
    <w:rsid w:val="002B2D27"/>
    <w:rsid w:val="002B2FDC"/>
    <w:rsid w:val="002B789C"/>
    <w:rsid w:val="002C6E26"/>
    <w:rsid w:val="002C716E"/>
    <w:rsid w:val="002D18C6"/>
    <w:rsid w:val="002E069A"/>
    <w:rsid w:val="002E07CA"/>
    <w:rsid w:val="002E0CDA"/>
    <w:rsid w:val="002E2491"/>
    <w:rsid w:val="003009B5"/>
    <w:rsid w:val="00307F0C"/>
    <w:rsid w:val="00315840"/>
    <w:rsid w:val="003169C2"/>
    <w:rsid w:val="00317B42"/>
    <w:rsid w:val="00317D4F"/>
    <w:rsid w:val="00325FC8"/>
    <w:rsid w:val="00331E4B"/>
    <w:rsid w:val="0034156D"/>
    <w:rsid w:val="00342B5F"/>
    <w:rsid w:val="0034653E"/>
    <w:rsid w:val="00350C0D"/>
    <w:rsid w:val="0035182E"/>
    <w:rsid w:val="00351BC7"/>
    <w:rsid w:val="003607BD"/>
    <w:rsid w:val="00365441"/>
    <w:rsid w:val="00365E85"/>
    <w:rsid w:val="00371803"/>
    <w:rsid w:val="00375301"/>
    <w:rsid w:val="00377DAF"/>
    <w:rsid w:val="00385F91"/>
    <w:rsid w:val="003864DD"/>
    <w:rsid w:val="00394274"/>
    <w:rsid w:val="00396A76"/>
    <w:rsid w:val="003B1209"/>
    <w:rsid w:val="003B7827"/>
    <w:rsid w:val="003C1C21"/>
    <w:rsid w:val="003C55E2"/>
    <w:rsid w:val="003D215C"/>
    <w:rsid w:val="003E65BA"/>
    <w:rsid w:val="003F67A8"/>
    <w:rsid w:val="003F6CDD"/>
    <w:rsid w:val="004001B5"/>
    <w:rsid w:val="0040414B"/>
    <w:rsid w:val="00407879"/>
    <w:rsid w:val="00416677"/>
    <w:rsid w:val="00425160"/>
    <w:rsid w:val="00441DD4"/>
    <w:rsid w:val="00444291"/>
    <w:rsid w:val="00477E49"/>
    <w:rsid w:val="0049178B"/>
    <w:rsid w:val="004960A4"/>
    <w:rsid w:val="004A2791"/>
    <w:rsid w:val="004A53FB"/>
    <w:rsid w:val="004A71C3"/>
    <w:rsid w:val="004B01C8"/>
    <w:rsid w:val="004B3C90"/>
    <w:rsid w:val="004C2AC8"/>
    <w:rsid w:val="004E00D4"/>
    <w:rsid w:val="004E4259"/>
    <w:rsid w:val="004E5117"/>
    <w:rsid w:val="00500ABA"/>
    <w:rsid w:val="00505FF0"/>
    <w:rsid w:val="005069CD"/>
    <w:rsid w:val="005139A4"/>
    <w:rsid w:val="005179DF"/>
    <w:rsid w:val="00517DC4"/>
    <w:rsid w:val="005221AA"/>
    <w:rsid w:val="0053126F"/>
    <w:rsid w:val="00534D4F"/>
    <w:rsid w:val="00535C6F"/>
    <w:rsid w:val="00552320"/>
    <w:rsid w:val="00552780"/>
    <w:rsid w:val="005639AC"/>
    <w:rsid w:val="00564415"/>
    <w:rsid w:val="00573535"/>
    <w:rsid w:val="005901A0"/>
    <w:rsid w:val="0059075E"/>
    <w:rsid w:val="00593219"/>
    <w:rsid w:val="00594132"/>
    <w:rsid w:val="005956DE"/>
    <w:rsid w:val="005A0E73"/>
    <w:rsid w:val="005A1FD9"/>
    <w:rsid w:val="005A2D38"/>
    <w:rsid w:val="005A5224"/>
    <w:rsid w:val="005A655C"/>
    <w:rsid w:val="005B1A6C"/>
    <w:rsid w:val="005B6079"/>
    <w:rsid w:val="005C2A70"/>
    <w:rsid w:val="005C7C04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33449"/>
    <w:rsid w:val="00654011"/>
    <w:rsid w:val="00656284"/>
    <w:rsid w:val="00665129"/>
    <w:rsid w:val="00665C1A"/>
    <w:rsid w:val="00683A07"/>
    <w:rsid w:val="00686FD4"/>
    <w:rsid w:val="006915FF"/>
    <w:rsid w:val="006924B8"/>
    <w:rsid w:val="006976E3"/>
    <w:rsid w:val="006A4B33"/>
    <w:rsid w:val="006B0FD1"/>
    <w:rsid w:val="006B128C"/>
    <w:rsid w:val="006B3ABE"/>
    <w:rsid w:val="006B5FA0"/>
    <w:rsid w:val="006B72F8"/>
    <w:rsid w:val="006C1D07"/>
    <w:rsid w:val="006C7C29"/>
    <w:rsid w:val="006D039E"/>
    <w:rsid w:val="006D60D7"/>
    <w:rsid w:val="006D60F8"/>
    <w:rsid w:val="006D6572"/>
    <w:rsid w:val="006D7737"/>
    <w:rsid w:val="006E1F3D"/>
    <w:rsid w:val="006F2C7B"/>
    <w:rsid w:val="006F7DBE"/>
    <w:rsid w:val="007014DB"/>
    <w:rsid w:val="007036C4"/>
    <w:rsid w:val="0070648E"/>
    <w:rsid w:val="00712C26"/>
    <w:rsid w:val="00733894"/>
    <w:rsid w:val="007345D1"/>
    <w:rsid w:val="0073699D"/>
    <w:rsid w:val="00745956"/>
    <w:rsid w:val="00765421"/>
    <w:rsid w:val="0077000F"/>
    <w:rsid w:val="00796F53"/>
    <w:rsid w:val="007A3D79"/>
    <w:rsid w:val="007A5AC8"/>
    <w:rsid w:val="007B00DE"/>
    <w:rsid w:val="007B0180"/>
    <w:rsid w:val="007B5115"/>
    <w:rsid w:val="007F4667"/>
    <w:rsid w:val="007F46A5"/>
    <w:rsid w:val="008077F0"/>
    <w:rsid w:val="00810FC1"/>
    <w:rsid w:val="008317EC"/>
    <w:rsid w:val="008440EB"/>
    <w:rsid w:val="00851A31"/>
    <w:rsid w:val="00853C6B"/>
    <w:rsid w:val="0087653C"/>
    <w:rsid w:val="00881B3B"/>
    <w:rsid w:val="00884ED9"/>
    <w:rsid w:val="008924C4"/>
    <w:rsid w:val="00894DA2"/>
    <w:rsid w:val="00895ABC"/>
    <w:rsid w:val="008A2387"/>
    <w:rsid w:val="008B1E54"/>
    <w:rsid w:val="008B4771"/>
    <w:rsid w:val="008C2BD3"/>
    <w:rsid w:val="008D0C7F"/>
    <w:rsid w:val="008D282C"/>
    <w:rsid w:val="008D2A3E"/>
    <w:rsid w:val="008D3E6C"/>
    <w:rsid w:val="008E264C"/>
    <w:rsid w:val="008E5FA8"/>
    <w:rsid w:val="008F1B02"/>
    <w:rsid w:val="009042D9"/>
    <w:rsid w:val="00912203"/>
    <w:rsid w:val="00916622"/>
    <w:rsid w:val="009169D7"/>
    <w:rsid w:val="00920F29"/>
    <w:rsid w:val="00923631"/>
    <w:rsid w:val="009326E0"/>
    <w:rsid w:val="009342B7"/>
    <w:rsid w:val="00935820"/>
    <w:rsid w:val="009378A4"/>
    <w:rsid w:val="0094161E"/>
    <w:rsid w:val="00952F13"/>
    <w:rsid w:val="009568C6"/>
    <w:rsid w:val="0096123A"/>
    <w:rsid w:val="00966AF1"/>
    <w:rsid w:val="00970038"/>
    <w:rsid w:val="00970128"/>
    <w:rsid w:val="0097280B"/>
    <w:rsid w:val="0097457D"/>
    <w:rsid w:val="009764E9"/>
    <w:rsid w:val="009811A0"/>
    <w:rsid w:val="00981585"/>
    <w:rsid w:val="00981E28"/>
    <w:rsid w:val="0098665D"/>
    <w:rsid w:val="00993C13"/>
    <w:rsid w:val="009A4B14"/>
    <w:rsid w:val="009A5C48"/>
    <w:rsid w:val="009A796E"/>
    <w:rsid w:val="009A797B"/>
    <w:rsid w:val="009B12B4"/>
    <w:rsid w:val="009B34C0"/>
    <w:rsid w:val="009B5F30"/>
    <w:rsid w:val="009C0DBA"/>
    <w:rsid w:val="009C7F56"/>
    <w:rsid w:val="009D0045"/>
    <w:rsid w:val="009D1EC6"/>
    <w:rsid w:val="009D2F32"/>
    <w:rsid w:val="009D32EA"/>
    <w:rsid w:val="009D7F28"/>
    <w:rsid w:val="009E13E3"/>
    <w:rsid w:val="009E1E31"/>
    <w:rsid w:val="009F266F"/>
    <w:rsid w:val="00A03C09"/>
    <w:rsid w:val="00A1007F"/>
    <w:rsid w:val="00A13A65"/>
    <w:rsid w:val="00A1647B"/>
    <w:rsid w:val="00A22E65"/>
    <w:rsid w:val="00A23100"/>
    <w:rsid w:val="00A27D5A"/>
    <w:rsid w:val="00A41F4F"/>
    <w:rsid w:val="00A42558"/>
    <w:rsid w:val="00A62D8A"/>
    <w:rsid w:val="00A63587"/>
    <w:rsid w:val="00A644AD"/>
    <w:rsid w:val="00A7463B"/>
    <w:rsid w:val="00A80746"/>
    <w:rsid w:val="00A974AB"/>
    <w:rsid w:val="00AA046D"/>
    <w:rsid w:val="00AA6555"/>
    <w:rsid w:val="00AB2E36"/>
    <w:rsid w:val="00AB2ED3"/>
    <w:rsid w:val="00AC2F2C"/>
    <w:rsid w:val="00AC2FBE"/>
    <w:rsid w:val="00AC33BE"/>
    <w:rsid w:val="00AC4159"/>
    <w:rsid w:val="00AE02AA"/>
    <w:rsid w:val="00AE039A"/>
    <w:rsid w:val="00AE7BB1"/>
    <w:rsid w:val="00AF470A"/>
    <w:rsid w:val="00B02128"/>
    <w:rsid w:val="00B126EE"/>
    <w:rsid w:val="00B15F30"/>
    <w:rsid w:val="00B16BA8"/>
    <w:rsid w:val="00B24845"/>
    <w:rsid w:val="00B2504F"/>
    <w:rsid w:val="00B252B2"/>
    <w:rsid w:val="00B3197C"/>
    <w:rsid w:val="00B31BB1"/>
    <w:rsid w:val="00B32009"/>
    <w:rsid w:val="00B34592"/>
    <w:rsid w:val="00B40553"/>
    <w:rsid w:val="00B43C2F"/>
    <w:rsid w:val="00B442B6"/>
    <w:rsid w:val="00B47A84"/>
    <w:rsid w:val="00B509F6"/>
    <w:rsid w:val="00B522FB"/>
    <w:rsid w:val="00B61D7A"/>
    <w:rsid w:val="00B7142F"/>
    <w:rsid w:val="00B77C70"/>
    <w:rsid w:val="00B819CE"/>
    <w:rsid w:val="00B81BE6"/>
    <w:rsid w:val="00B842D3"/>
    <w:rsid w:val="00B9048B"/>
    <w:rsid w:val="00B96082"/>
    <w:rsid w:val="00BA4CBE"/>
    <w:rsid w:val="00BA4EBD"/>
    <w:rsid w:val="00BA6187"/>
    <w:rsid w:val="00BA65CC"/>
    <w:rsid w:val="00BB1C05"/>
    <w:rsid w:val="00BB444C"/>
    <w:rsid w:val="00BB7955"/>
    <w:rsid w:val="00BD009F"/>
    <w:rsid w:val="00BD6374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45C29"/>
    <w:rsid w:val="00C56CD8"/>
    <w:rsid w:val="00C62DEE"/>
    <w:rsid w:val="00C6558F"/>
    <w:rsid w:val="00C65781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97D95"/>
    <w:rsid w:val="00CA00B9"/>
    <w:rsid w:val="00CA6689"/>
    <w:rsid w:val="00CC35EE"/>
    <w:rsid w:val="00CC6B5B"/>
    <w:rsid w:val="00CC77AC"/>
    <w:rsid w:val="00CD1E79"/>
    <w:rsid w:val="00CD7DD5"/>
    <w:rsid w:val="00CE73A6"/>
    <w:rsid w:val="00CF13DD"/>
    <w:rsid w:val="00D05BBA"/>
    <w:rsid w:val="00D244CC"/>
    <w:rsid w:val="00D278A6"/>
    <w:rsid w:val="00D31C68"/>
    <w:rsid w:val="00D411F0"/>
    <w:rsid w:val="00D456FF"/>
    <w:rsid w:val="00D5175D"/>
    <w:rsid w:val="00D53A01"/>
    <w:rsid w:val="00D552B6"/>
    <w:rsid w:val="00D56676"/>
    <w:rsid w:val="00D73D29"/>
    <w:rsid w:val="00D75BD1"/>
    <w:rsid w:val="00D76F14"/>
    <w:rsid w:val="00D812B8"/>
    <w:rsid w:val="00D846B3"/>
    <w:rsid w:val="00D86211"/>
    <w:rsid w:val="00D86EB9"/>
    <w:rsid w:val="00D87C85"/>
    <w:rsid w:val="00D918D8"/>
    <w:rsid w:val="00DB229E"/>
    <w:rsid w:val="00DB58D6"/>
    <w:rsid w:val="00DC51CF"/>
    <w:rsid w:val="00DC5E72"/>
    <w:rsid w:val="00DD2955"/>
    <w:rsid w:val="00DE10A7"/>
    <w:rsid w:val="00DF320B"/>
    <w:rsid w:val="00DF4B46"/>
    <w:rsid w:val="00E04013"/>
    <w:rsid w:val="00E163DD"/>
    <w:rsid w:val="00E216FE"/>
    <w:rsid w:val="00E21984"/>
    <w:rsid w:val="00E259B9"/>
    <w:rsid w:val="00E30F1D"/>
    <w:rsid w:val="00E3650C"/>
    <w:rsid w:val="00E37B4A"/>
    <w:rsid w:val="00E37D4F"/>
    <w:rsid w:val="00E40479"/>
    <w:rsid w:val="00E42E8B"/>
    <w:rsid w:val="00E5459F"/>
    <w:rsid w:val="00E60586"/>
    <w:rsid w:val="00E67BC7"/>
    <w:rsid w:val="00E703D2"/>
    <w:rsid w:val="00E71021"/>
    <w:rsid w:val="00E7514B"/>
    <w:rsid w:val="00E84F26"/>
    <w:rsid w:val="00E953E7"/>
    <w:rsid w:val="00EA3C42"/>
    <w:rsid w:val="00EB23D8"/>
    <w:rsid w:val="00EC1FF0"/>
    <w:rsid w:val="00EC2DF3"/>
    <w:rsid w:val="00EC5EB9"/>
    <w:rsid w:val="00ED1166"/>
    <w:rsid w:val="00ED23DE"/>
    <w:rsid w:val="00EE4BD2"/>
    <w:rsid w:val="00EE4D6B"/>
    <w:rsid w:val="00EE6C3C"/>
    <w:rsid w:val="00EF2282"/>
    <w:rsid w:val="00EF2F54"/>
    <w:rsid w:val="00F00BD7"/>
    <w:rsid w:val="00F041C4"/>
    <w:rsid w:val="00F06E57"/>
    <w:rsid w:val="00F13FBA"/>
    <w:rsid w:val="00F1747C"/>
    <w:rsid w:val="00F23CF2"/>
    <w:rsid w:val="00F3366B"/>
    <w:rsid w:val="00F376F0"/>
    <w:rsid w:val="00F40082"/>
    <w:rsid w:val="00F40ECF"/>
    <w:rsid w:val="00F41081"/>
    <w:rsid w:val="00F42F1D"/>
    <w:rsid w:val="00F4336F"/>
    <w:rsid w:val="00F442BA"/>
    <w:rsid w:val="00F45295"/>
    <w:rsid w:val="00F4639A"/>
    <w:rsid w:val="00F50C9E"/>
    <w:rsid w:val="00F541FC"/>
    <w:rsid w:val="00F5640B"/>
    <w:rsid w:val="00F62A3F"/>
    <w:rsid w:val="00F64451"/>
    <w:rsid w:val="00F6472D"/>
    <w:rsid w:val="00F755D4"/>
    <w:rsid w:val="00F7707B"/>
    <w:rsid w:val="00F81B66"/>
    <w:rsid w:val="00F86943"/>
    <w:rsid w:val="00F8770E"/>
    <w:rsid w:val="00F94481"/>
    <w:rsid w:val="00F957EC"/>
    <w:rsid w:val="00FA00E8"/>
    <w:rsid w:val="00FA2CB6"/>
    <w:rsid w:val="00FA5DC1"/>
    <w:rsid w:val="00FB7792"/>
    <w:rsid w:val="00FC4447"/>
    <w:rsid w:val="00FC600A"/>
    <w:rsid w:val="00FC7B1C"/>
    <w:rsid w:val="00FD1D19"/>
    <w:rsid w:val="00FD430B"/>
    <w:rsid w:val="00FE4851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1E2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aceplace.nasa.gov/voyager-to-planets/s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93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Juan Pablo</cp:lastModifiedBy>
  <cp:revision>12</cp:revision>
  <cp:lastPrinted>2022-02-04T06:13:00Z</cp:lastPrinted>
  <dcterms:created xsi:type="dcterms:W3CDTF">2024-11-07T09:58:00Z</dcterms:created>
  <dcterms:modified xsi:type="dcterms:W3CDTF">2025-04-24T10:09:00Z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