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5EEC" w14:textId="6171FC0A" w:rsidR="0046730C" w:rsidRPr="00A80240" w:rsidRDefault="0046730C" w:rsidP="0046730C">
      <w:pPr>
        <w:jc w:val="center"/>
        <w:rPr>
          <w:rFonts w:ascii="Arial" w:hAnsi="Arial" w:cs="Arial"/>
          <w:b/>
        </w:rPr>
      </w:pPr>
      <w:r w:rsidRPr="00A80240">
        <w:rPr>
          <w:rFonts w:ascii="Arial" w:hAnsi="Arial" w:cs="Arial"/>
          <w:b/>
        </w:rPr>
        <w:t xml:space="preserve">PLAN DE MEJORAMIENTO - PRIMER PERIODO </w:t>
      </w:r>
      <w:r w:rsidR="00693B9C">
        <w:rPr>
          <w:rFonts w:ascii="Arial" w:hAnsi="Arial" w:cs="Arial"/>
          <w:b/>
        </w:rPr>
        <w:t>- 2025</w:t>
      </w:r>
    </w:p>
    <w:p w14:paraId="4DA73A22" w14:textId="77777777" w:rsidR="0046730C" w:rsidRPr="00A80240" w:rsidRDefault="0046730C" w:rsidP="0046730C">
      <w:pPr>
        <w:jc w:val="both"/>
        <w:rPr>
          <w:rFonts w:ascii="Arial" w:hAnsi="Arial" w:cs="Arial"/>
          <w:b/>
        </w:rPr>
      </w:pPr>
      <w:r w:rsidRPr="00A80240">
        <w:rPr>
          <w:rFonts w:ascii="Arial" w:hAnsi="Arial" w:cs="Arial"/>
          <w:b/>
        </w:rPr>
        <w:t>DOCENTE: Sergio Ulloa y Adriana Cano</w:t>
      </w:r>
    </w:p>
    <w:p w14:paraId="236DFF3F" w14:textId="77777777" w:rsidR="0046730C" w:rsidRPr="00A80240" w:rsidRDefault="0046730C" w:rsidP="0046730C">
      <w:pPr>
        <w:jc w:val="both"/>
        <w:rPr>
          <w:rFonts w:ascii="Arial" w:hAnsi="Arial" w:cs="Arial"/>
          <w:b/>
        </w:rPr>
      </w:pPr>
      <w:r w:rsidRPr="00A80240">
        <w:rPr>
          <w:rFonts w:ascii="Arial" w:hAnsi="Arial" w:cs="Arial"/>
          <w:b/>
        </w:rPr>
        <w:t>ASIGNATURA: Matemáticas</w:t>
      </w:r>
    </w:p>
    <w:p w14:paraId="4DE5E602" w14:textId="77777777" w:rsidR="0046730C" w:rsidRPr="00A80240" w:rsidRDefault="0046730C" w:rsidP="0046730C">
      <w:pPr>
        <w:jc w:val="both"/>
        <w:rPr>
          <w:rFonts w:ascii="Arial" w:hAnsi="Arial" w:cs="Arial"/>
          <w:b/>
        </w:rPr>
      </w:pPr>
      <w:r w:rsidRPr="00A80240">
        <w:rPr>
          <w:rFonts w:ascii="Arial" w:hAnsi="Arial" w:cs="Arial"/>
          <w:b/>
        </w:rPr>
        <w:t>GRADO: 4°</w:t>
      </w:r>
    </w:p>
    <w:p w14:paraId="07B5B791" w14:textId="77777777" w:rsidR="0046730C" w:rsidRPr="00A80240" w:rsidRDefault="0046730C" w:rsidP="0046730C">
      <w:pPr>
        <w:jc w:val="both"/>
        <w:rPr>
          <w:rFonts w:ascii="Arial" w:hAnsi="Arial" w:cs="Arial"/>
          <w:b/>
        </w:rPr>
      </w:pPr>
      <w:r w:rsidRPr="00A80240">
        <w:rPr>
          <w:rFonts w:ascii="Arial" w:hAnsi="Arial" w:cs="Arial"/>
          <w:b/>
        </w:rPr>
        <w:t>LOGROS:</w:t>
      </w:r>
    </w:p>
    <w:p w14:paraId="614FEB2C" w14:textId="77777777" w:rsidR="0046730C" w:rsidRPr="00A80240" w:rsidRDefault="0046730C" w:rsidP="0046730C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</w:rPr>
      </w:pPr>
      <w:r w:rsidRPr="00A80240">
        <w:rPr>
          <w:rFonts w:ascii="Arial" w:hAnsi="Arial" w:cs="Arial"/>
          <w:color w:val="000000"/>
        </w:rPr>
        <w:t>Analiza y crea ejercicios relacionados con las temáticas del año anterior.</w:t>
      </w:r>
    </w:p>
    <w:p w14:paraId="51FDEB59" w14:textId="77777777" w:rsidR="0046730C" w:rsidRPr="00A80240" w:rsidRDefault="0046730C" w:rsidP="0046730C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  <w:bCs/>
        </w:rPr>
      </w:pPr>
      <w:r w:rsidRPr="00A80240">
        <w:rPr>
          <w:rFonts w:ascii="Arial" w:hAnsi="Arial" w:cs="Arial"/>
          <w:color w:val="000000"/>
        </w:rPr>
        <w:t>Determina las operaciones suficientes y necesarias para solucionar diferentes tipos de problemas.</w:t>
      </w:r>
    </w:p>
    <w:p w14:paraId="153A928C" w14:textId="77777777" w:rsidR="0046730C" w:rsidRPr="00693B9C" w:rsidRDefault="0046730C" w:rsidP="0046730C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  <w:bCs/>
        </w:rPr>
      </w:pPr>
      <w:r w:rsidRPr="00A80240">
        <w:rPr>
          <w:rFonts w:ascii="Arial" w:hAnsi="Arial" w:cs="Arial"/>
          <w:color w:val="000000"/>
        </w:rPr>
        <w:t>Describe y justifica diferentes estrategias para representar, operar y hacer estimaciones con números naturales y números racionales (fracciones), expresados como fracción o como decimal.</w:t>
      </w:r>
    </w:p>
    <w:p w14:paraId="42EFECC3" w14:textId="77777777" w:rsidR="00693B9C" w:rsidRDefault="00693B9C" w:rsidP="00693B9C">
      <w:pPr>
        <w:spacing w:after="160"/>
        <w:contextualSpacing/>
        <w:jc w:val="both"/>
        <w:rPr>
          <w:rFonts w:ascii="Arial" w:hAnsi="Arial" w:cs="Arial"/>
          <w:bCs/>
        </w:rPr>
      </w:pPr>
    </w:p>
    <w:p w14:paraId="6FBBACA0" w14:textId="77777777" w:rsidR="00693B9C" w:rsidRDefault="00693B9C" w:rsidP="00693B9C">
      <w:pPr>
        <w:pStyle w:val="Sinespaciado"/>
        <w:spacing w:line="360" w:lineRule="auto"/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NOTA: Recordar que el taller no tiene ningún valor para el plan de mejoramiento, es para preparase para presentar la sustentación respectiva. </w:t>
      </w:r>
    </w:p>
    <w:p w14:paraId="6B9FE25B" w14:textId="77777777" w:rsidR="00693B9C" w:rsidRPr="00693B9C" w:rsidRDefault="00693B9C" w:rsidP="00693B9C">
      <w:pPr>
        <w:spacing w:after="160"/>
        <w:contextualSpacing/>
        <w:jc w:val="both"/>
        <w:rPr>
          <w:rFonts w:ascii="Arial" w:hAnsi="Arial" w:cs="Arial"/>
          <w:bCs/>
        </w:rPr>
      </w:pPr>
    </w:p>
    <w:p w14:paraId="0314B6D7" w14:textId="77777777" w:rsidR="00A60AC1" w:rsidRDefault="00A80240" w:rsidP="00B2259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 xml:space="preserve">Resolver las siguientes operaciones combinadas. </w:t>
      </w:r>
      <w:r w:rsidR="00E143BE">
        <w:rPr>
          <w:rFonts w:ascii="Arial" w:hAnsi="Arial" w:cs="Arial"/>
        </w:rPr>
        <w:t>A continuación, encontrará un ejemplo para la resolución de este tipo de ejercicios</w:t>
      </w:r>
      <w:r>
        <w:rPr>
          <w:rFonts w:ascii="Arial" w:hAnsi="Arial" w:cs="Arial"/>
        </w:rPr>
        <w:t xml:space="preserve">: </w:t>
      </w:r>
    </w:p>
    <w:p w14:paraId="4CB70F80" w14:textId="77777777" w:rsidR="00A80240" w:rsidRPr="00E143BE" w:rsidRDefault="00E143BE" w:rsidP="00E143BE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93+8-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11×4+90÷10</m:t>
              </m:r>
            </m:e>
          </m:d>
          <m:r>
            <w:rPr>
              <w:rFonts w:ascii="Cambria Math" w:hAnsi="Cambria Math" w:cs="Arial"/>
              <w:sz w:val="20"/>
              <w:szCs w:val="20"/>
              <w:lang w:val="es-ES"/>
            </w:rPr>
            <m:t>+22</m:t>
          </m:r>
        </m:oMath>
      </m:oMathPara>
    </w:p>
    <w:p w14:paraId="25DA8097" w14:textId="77777777" w:rsidR="00E143BE" w:rsidRPr="00E143BE" w:rsidRDefault="00E143BE" w:rsidP="00E143BE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93+8-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44+9</m:t>
              </m:r>
            </m:e>
          </m:d>
          <m:r>
            <w:rPr>
              <w:rFonts w:ascii="Cambria Math" w:hAnsi="Cambria Math" w:cs="Arial"/>
              <w:sz w:val="20"/>
              <w:szCs w:val="20"/>
              <w:lang w:val="es-ES"/>
            </w:rPr>
            <m:t>+22</m:t>
          </m:r>
        </m:oMath>
      </m:oMathPara>
    </w:p>
    <w:p w14:paraId="4A83D83A" w14:textId="77777777" w:rsidR="00E143BE" w:rsidRPr="00E143BE" w:rsidRDefault="00E143BE" w:rsidP="00E143BE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93+8-53+22</m:t>
          </m:r>
        </m:oMath>
      </m:oMathPara>
    </w:p>
    <w:p w14:paraId="3F0B0BD4" w14:textId="77777777" w:rsidR="00E143BE" w:rsidRPr="00E143BE" w:rsidRDefault="00E143BE" w:rsidP="00E143BE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101-53</m:t>
          </m:r>
        </m:oMath>
      </m:oMathPara>
    </w:p>
    <w:p w14:paraId="25D186EE" w14:textId="77777777" w:rsidR="00E143BE" w:rsidRPr="00E143BE" w:rsidRDefault="00E143BE" w:rsidP="00E143BE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48+22</m:t>
          </m:r>
        </m:oMath>
      </m:oMathPara>
    </w:p>
    <w:p w14:paraId="723213CD" w14:textId="77777777" w:rsidR="00E143BE" w:rsidRPr="00E143BE" w:rsidRDefault="00E143BE" w:rsidP="00E143BE">
      <w:pPr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70</m:t>
          </m:r>
        </m:oMath>
      </m:oMathPara>
    </w:p>
    <w:p w14:paraId="062E9A49" w14:textId="77777777" w:rsidR="00E143BE" w:rsidRPr="00E143BE" w:rsidRDefault="00E143BE" w:rsidP="00E143BE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m:oMath>
        <m:r>
          <w:rPr>
            <w:rFonts w:ascii="Cambria Math" w:hAnsi="Cambria Math" w:cs="Arial"/>
            <w:sz w:val="20"/>
            <w:szCs w:val="20"/>
            <w:lang w:val="es-ES"/>
          </w:rPr>
          <m:t>73+18-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9×3+30÷10</m:t>
            </m:r>
          </m:e>
        </m:d>
        <m:r>
          <w:rPr>
            <w:rFonts w:ascii="Cambria Math" w:hAnsi="Cambria Math" w:cs="Arial"/>
            <w:sz w:val="20"/>
            <w:szCs w:val="20"/>
            <w:lang w:val="es-ES"/>
          </w:rPr>
          <m:t>+2</m:t>
        </m:r>
      </m:oMath>
    </w:p>
    <w:p w14:paraId="44E18AE8" w14:textId="77777777" w:rsidR="00E143BE" w:rsidRPr="00E143BE" w:rsidRDefault="00E143BE" w:rsidP="00E143BE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m:oMath>
        <m:r>
          <w:rPr>
            <w:rFonts w:ascii="Cambria Math" w:hAnsi="Cambria Math" w:cs="Arial"/>
            <w:sz w:val="20"/>
            <w:szCs w:val="20"/>
            <w:lang w:val="es-ES"/>
          </w:rPr>
          <m:t>208-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2×10+6×3</m:t>
            </m:r>
          </m:e>
        </m:d>
        <m:r>
          <w:rPr>
            <w:rFonts w:ascii="Cambria Math" w:hAnsi="Cambria Math" w:cs="Arial"/>
            <w:sz w:val="20"/>
            <w:szCs w:val="20"/>
            <w:lang w:val="es-ES"/>
          </w:rPr>
          <m:t>+56-19</m:t>
        </m:r>
      </m:oMath>
    </w:p>
    <w:p w14:paraId="1B9ABC74" w14:textId="77777777" w:rsidR="00E143BE" w:rsidRPr="00E143BE" w:rsidRDefault="00E143BE" w:rsidP="00E143BE">
      <w:pPr>
        <w:pStyle w:val="Prrafodelista"/>
        <w:numPr>
          <w:ilvl w:val="0"/>
          <w:numId w:val="48"/>
        </w:numPr>
        <w:rPr>
          <w:rFonts w:ascii="Arial" w:hAnsi="Arial" w:cs="Arial"/>
        </w:rPr>
      </w:pPr>
      <m:oMath>
        <m:r>
          <w:rPr>
            <w:rFonts w:ascii="Cambria Math" w:hAnsi="Cambria Math" w:cs="Arial"/>
            <w:sz w:val="20"/>
            <w:szCs w:val="20"/>
            <w:lang w:val="es-ES"/>
          </w:rPr>
          <m:t>10×9-51+</m:t>
        </m:r>
        <m:d>
          <m:d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50÷5+10</m:t>
            </m:r>
          </m:e>
        </m:d>
        <m:r>
          <w:rPr>
            <w:rFonts w:ascii="Cambria Math" w:hAnsi="Cambria Math" w:cs="Arial"/>
            <w:sz w:val="20"/>
            <w:szCs w:val="20"/>
            <w:lang w:val="es-ES"/>
          </w:rPr>
          <m:t>-8</m:t>
        </m:r>
      </m:oMath>
    </w:p>
    <w:p w14:paraId="1A3C5D46" w14:textId="77777777" w:rsidR="00E143BE" w:rsidRDefault="00E143BE" w:rsidP="008218B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</w:rPr>
        <w:t xml:space="preserve">Convertir los siguientes números al sistema numérico romano. A continuación, encontrará la tabla de los números claves para el proceso de conversión: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0"/>
        <w:gridCol w:w="3110"/>
      </w:tblGrid>
      <w:tr w:rsidR="008218B3" w14:paraId="238E67ED" w14:textId="77777777" w:rsidTr="008218B3">
        <w:trPr>
          <w:trHeight w:val="72"/>
          <w:jc w:val="center"/>
        </w:trPr>
        <w:tc>
          <w:tcPr>
            <w:tcW w:w="3110" w:type="dxa"/>
            <w:vAlign w:val="center"/>
          </w:tcPr>
          <w:p w14:paraId="18D30393" w14:textId="77777777" w:rsidR="008218B3" w:rsidRDefault="008218B3" w:rsidP="008218B3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4.928</w:t>
            </w:r>
          </w:p>
        </w:tc>
        <w:tc>
          <w:tcPr>
            <w:tcW w:w="3110" w:type="dxa"/>
            <w:vAlign w:val="center"/>
          </w:tcPr>
          <w:p w14:paraId="723CDA44" w14:textId="77777777" w:rsidR="008218B3" w:rsidRDefault="008218B3" w:rsidP="008218B3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694</w:t>
            </w:r>
          </w:p>
        </w:tc>
      </w:tr>
      <w:tr w:rsidR="008218B3" w14:paraId="63F83B7F" w14:textId="77777777" w:rsidTr="008218B3">
        <w:trPr>
          <w:trHeight w:val="72"/>
          <w:jc w:val="center"/>
        </w:trPr>
        <w:tc>
          <w:tcPr>
            <w:tcW w:w="3110" w:type="dxa"/>
            <w:vAlign w:val="center"/>
          </w:tcPr>
          <w:p w14:paraId="2935C771" w14:textId="77777777" w:rsidR="008218B3" w:rsidRDefault="008218B3" w:rsidP="008218B3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2.457</w:t>
            </w:r>
          </w:p>
        </w:tc>
        <w:tc>
          <w:tcPr>
            <w:tcW w:w="3110" w:type="dxa"/>
            <w:vAlign w:val="center"/>
          </w:tcPr>
          <w:p w14:paraId="0F30F373" w14:textId="77777777" w:rsidR="008218B3" w:rsidRDefault="008218B3" w:rsidP="008218B3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</w:tr>
      <w:tr w:rsidR="008218B3" w14:paraId="5EDA0110" w14:textId="77777777" w:rsidTr="008218B3">
        <w:trPr>
          <w:trHeight w:val="72"/>
          <w:jc w:val="center"/>
        </w:trPr>
        <w:tc>
          <w:tcPr>
            <w:tcW w:w="3110" w:type="dxa"/>
            <w:vAlign w:val="center"/>
          </w:tcPr>
          <w:p w14:paraId="450F643B" w14:textId="77777777" w:rsidR="008218B3" w:rsidRDefault="008218B3" w:rsidP="008218B3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5.921</w:t>
            </w:r>
          </w:p>
        </w:tc>
        <w:tc>
          <w:tcPr>
            <w:tcW w:w="3110" w:type="dxa"/>
            <w:vAlign w:val="center"/>
          </w:tcPr>
          <w:p w14:paraId="7A851741" w14:textId="77777777" w:rsidR="008218B3" w:rsidRDefault="008218B3" w:rsidP="008218B3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928</w:t>
            </w:r>
          </w:p>
        </w:tc>
      </w:tr>
      <w:tr w:rsidR="008218B3" w14:paraId="1B238357" w14:textId="77777777" w:rsidTr="008218B3">
        <w:trPr>
          <w:trHeight w:val="72"/>
          <w:jc w:val="center"/>
        </w:trPr>
        <w:tc>
          <w:tcPr>
            <w:tcW w:w="3110" w:type="dxa"/>
            <w:vAlign w:val="center"/>
          </w:tcPr>
          <w:p w14:paraId="6C67A4BE" w14:textId="77777777" w:rsidR="008218B3" w:rsidRDefault="008218B3" w:rsidP="008218B3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7.836</w:t>
            </w:r>
          </w:p>
        </w:tc>
        <w:tc>
          <w:tcPr>
            <w:tcW w:w="3110" w:type="dxa"/>
            <w:vAlign w:val="center"/>
          </w:tcPr>
          <w:p w14:paraId="5F27F65F" w14:textId="77777777" w:rsidR="008218B3" w:rsidRDefault="008218B3" w:rsidP="008218B3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</w:tr>
      <w:tr w:rsidR="008218B3" w14:paraId="429179E9" w14:textId="77777777" w:rsidTr="008218B3">
        <w:trPr>
          <w:trHeight w:val="72"/>
          <w:jc w:val="center"/>
        </w:trPr>
        <w:tc>
          <w:tcPr>
            <w:tcW w:w="3110" w:type="dxa"/>
            <w:vAlign w:val="center"/>
          </w:tcPr>
          <w:p w14:paraId="3C725881" w14:textId="77777777" w:rsidR="008218B3" w:rsidRDefault="008218B3" w:rsidP="008218B3">
            <w:pPr>
              <w:spacing w:before="12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9.785</w:t>
            </w:r>
          </w:p>
        </w:tc>
        <w:tc>
          <w:tcPr>
            <w:tcW w:w="3110" w:type="dxa"/>
            <w:vAlign w:val="center"/>
          </w:tcPr>
          <w:p w14:paraId="09BA13AD" w14:textId="77777777" w:rsidR="008218B3" w:rsidRDefault="008218B3" w:rsidP="008218B3">
            <w:pPr>
              <w:spacing w:before="120"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774</w:t>
            </w:r>
          </w:p>
        </w:tc>
      </w:tr>
    </w:tbl>
    <w:p w14:paraId="61FEC3F9" w14:textId="77777777" w:rsidR="008218B3" w:rsidRPr="008218B3" w:rsidRDefault="008218B3" w:rsidP="008218B3">
      <w:pPr>
        <w:rPr>
          <w:rFonts w:ascii="Arial" w:hAnsi="Arial" w:cs="Arial"/>
        </w:rPr>
        <w:sectPr w:rsidR="008218B3" w:rsidRPr="008218B3" w:rsidSect="008D178A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567" w:footer="567" w:gutter="0"/>
          <w:cols w:space="708"/>
          <w:docGrid w:linePitch="360"/>
        </w:sectPr>
      </w:pPr>
    </w:p>
    <w:p w14:paraId="05B1099E" w14:textId="77777777" w:rsidR="00E143BE" w:rsidRDefault="00E143BE" w:rsidP="00E143BE">
      <w:pPr>
        <w:rPr>
          <w:rFonts w:ascii="Arial" w:hAnsi="Arial" w:cs="Arial"/>
        </w:rPr>
        <w:sectPr w:rsidR="00E143BE" w:rsidSect="00E143BE">
          <w:type w:val="continuous"/>
          <w:pgSz w:w="12240" w:h="15840" w:code="1"/>
          <w:pgMar w:top="1440" w:right="1440" w:bottom="1440" w:left="1440" w:header="567" w:footer="567" w:gutter="0"/>
          <w:cols w:space="708"/>
          <w:docGrid w:linePitch="360"/>
        </w:sectPr>
      </w:pPr>
    </w:p>
    <w:p w14:paraId="73CAA3EC" w14:textId="77777777" w:rsidR="00E143BE" w:rsidRDefault="00E143BE" w:rsidP="00E143BE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4EA7B71B" wp14:editId="132858C9">
            <wp:extent cx="3355561" cy="28187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4406" cy="285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  <w:lang w:val="en-US"/>
        </w:rPr>
        <w:drawing>
          <wp:inline distT="0" distB="0" distL="0" distR="0" wp14:anchorId="0DE2BF8F" wp14:editId="4EDB8EB1">
            <wp:extent cx="2346269" cy="28225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0396" cy="286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F9769" w14:textId="77777777" w:rsidR="008218B3" w:rsidRDefault="00BB553E" w:rsidP="00E143B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</w:rPr>
        <w:t xml:space="preserve">Resolver los siguientes problemas de números decimales: </w:t>
      </w:r>
    </w:p>
    <w:p w14:paraId="4B606897" w14:textId="77777777" w:rsidR="00BB553E" w:rsidRDefault="00BB553E" w:rsidP="00E143BE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57FDE98D" wp14:editId="42F5AA7A">
            <wp:extent cx="5124450" cy="1174353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0778" cy="117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953B4" w14:textId="77777777" w:rsidR="00BB553E" w:rsidRDefault="00BB553E" w:rsidP="00E143BE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6599E582" wp14:editId="5C06883D">
            <wp:extent cx="4924425" cy="119405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5293" cy="119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CFAFB" w14:textId="77777777" w:rsidR="00BB553E" w:rsidRDefault="00BB553E" w:rsidP="00E143BE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01A5681A" wp14:editId="41975C0D">
            <wp:extent cx="5076825" cy="583618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8293" cy="59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539D0" w14:textId="77777777" w:rsidR="00F5794A" w:rsidRPr="00BB553E" w:rsidRDefault="00F5794A" w:rsidP="00E143BE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66B337D0" wp14:editId="04710ABF">
            <wp:extent cx="5248275" cy="1036759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2930" cy="104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94A" w:rsidRPr="00BB553E" w:rsidSect="008D178A"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F9C1" w14:textId="77777777" w:rsidR="00E20BF6" w:rsidRDefault="00E20BF6" w:rsidP="009811A0">
      <w:pPr>
        <w:spacing w:after="0" w:line="240" w:lineRule="auto"/>
      </w:pPr>
      <w:r>
        <w:separator/>
      </w:r>
    </w:p>
  </w:endnote>
  <w:endnote w:type="continuationSeparator" w:id="0">
    <w:p w14:paraId="724E5C67" w14:textId="77777777" w:rsidR="00E20BF6" w:rsidRDefault="00E20BF6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FFDC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1043D3" wp14:editId="4D06C839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5F9574FC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C12FE" wp14:editId="53B15D69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595564" wp14:editId="3C2DCBC6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03B5CE21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proofErr w:type="spellStart"/>
    <w:r w:rsidRPr="00202D1E">
      <w:rPr>
        <w:i/>
        <w:sz w:val="18"/>
        <w:szCs w:val="18"/>
      </w:rPr>
      <w:t>Cra</w:t>
    </w:r>
    <w:proofErr w:type="spellEnd"/>
    <w:r w:rsidRPr="00202D1E">
      <w:rPr>
        <w:i/>
        <w:sz w:val="18"/>
        <w:szCs w:val="18"/>
      </w:rPr>
      <w:t xml:space="preserve">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proofErr w:type="spellStart"/>
    <w:r w:rsidR="0053126F">
      <w:rPr>
        <w:i/>
        <w:sz w:val="18"/>
        <w:szCs w:val="18"/>
      </w:rPr>
      <w:t>ext</w:t>
    </w:r>
    <w:proofErr w:type="spellEnd"/>
    <w:r w:rsidR="0053126F">
      <w:rPr>
        <w:i/>
        <w:sz w:val="18"/>
        <w:szCs w:val="18"/>
      </w:rPr>
      <w:t xml:space="preserve">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70B16EA6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61EECC04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CC170" w14:textId="77777777" w:rsidR="00E20BF6" w:rsidRDefault="00E20BF6" w:rsidP="009811A0">
      <w:pPr>
        <w:spacing w:after="0" w:line="240" w:lineRule="auto"/>
      </w:pPr>
      <w:r>
        <w:separator/>
      </w:r>
    </w:p>
  </w:footnote>
  <w:footnote w:type="continuationSeparator" w:id="0">
    <w:p w14:paraId="4F773BC2" w14:textId="77777777" w:rsidR="00E20BF6" w:rsidRDefault="00E20BF6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ED7E3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5D1D89A4" wp14:editId="51364560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39DD1ED8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72F51636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FCEF1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3025293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F1639D9" wp14:editId="32B5EBA9">
            <wp:extent cx="142875" cy="142875"/>
            <wp:effectExtent l="0" t="0" r="0" b="0"/>
            <wp:docPr id="1130252935" name="Imagen 113025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107F05"/>
    <w:multiLevelType w:val="hybridMultilevel"/>
    <w:tmpl w:val="EC004C7C"/>
    <w:lvl w:ilvl="0" w:tplc="8F067D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934"/>
    <w:multiLevelType w:val="hybridMultilevel"/>
    <w:tmpl w:val="CE901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3B8"/>
    <w:multiLevelType w:val="hybridMultilevel"/>
    <w:tmpl w:val="640CBB12"/>
    <w:lvl w:ilvl="0" w:tplc="5A40DA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E20D4"/>
    <w:multiLevelType w:val="hybridMultilevel"/>
    <w:tmpl w:val="31D0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543A3"/>
    <w:multiLevelType w:val="hybridMultilevel"/>
    <w:tmpl w:val="F6547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355A6"/>
    <w:multiLevelType w:val="hybridMultilevel"/>
    <w:tmpl w:val="EE7A8862"/>
    <w:lvl w:ilvl="0" w:tplc="9F3A15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916F42"/>
    <w:multiLevelType w:val="hybridMultilevel"/>
    <w:tmpl w:val="BB265700"/>
    <w:lvl w:ilvl="0" w:tplc="29506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54E98"/>
    <w:multiLevelType w:val="hybridMultilevel"/>
    <w:tmpl w:val="C7D6CF04"/>
    <w:lvl w:ilvl="0" w:tplc="5D4495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2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5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E319E"/>
    <w:multiLevelType w:val="hybridMultilevel"/>
    <w:tmpl w:val="571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9983681">
    <w:abstractNumId w:val="28"/>
  </w:num>
  <w:num w:numId="2" w16cid:durableId="253443749">
    <w:abstractNumId w:val="23"/>
  </w:num>
  <w:num w:numId="3" w16cid:durableId="1847942432">
    <w:abstractNumId w:val="37"/>
  </w:num>
  <w:num w:numId="4" w16cid:durableId="133260221">
    <w:abstractNumId w:val="39"/>
  </w:num>
  <w:num w:numId="5" w16cid:durableId="515653594">
    <w:abstractNumId w:val="29"/>
  </w:num>
  <w:num w:numId="6" w16cid:durableId="195120513">
    <w:abstractNumId w:val="48"/>
  </w:num>
  <w:num w:numId="7" w16cid:durableId="1188715207">
    <w:abstractNumId w:val="32"/>
  </w:num>
  <w:num w:numId="8" w16cid:durableId="764347924">
    <w:abstractNumId w:val="11"/>
  </w:num>
  <w:num w:numId="9" w16cid:durableId="1604724557">
    <w:abstractNumId w:val="9"/>
  </w:num>
  <w:num w:numId="10" w16cid:durableId="1462530667">
    <w:abstractNumId w:val="42"/>
  </w:num>
  <w:num w:numId="11" w16cid:durableId="992757460">
    <w:abstractNumId w:val="25"/>
  </w:num>
  <w:num w:numId="12" w16cid:durableId="1566915546">
    <w:abstractNumId w:val="12"/>
  </w:num>
  <w:num w:numId="13" w16cid:durableId="1193376376">
    <w:abstractNumId w:val="24"/>
  </w:num>
  <w:num w:numId="14" w16cid:durableId="1085884781">
    <w:abstractNumId w:val="17"/>
  </w:num>
  <w:num w:numId="15" w16cid:durableId="1599556947">
    <w:abstractNumId w:val="15"/>
  </w:num>
  <w:num w:numId="16" w16cid:durableId="505831201">
    <w:abstractNumId w:val="41"/>
  </w:num>
  <w:num w:numId="17" w16cid:durableId="1154416729">
    <w:abstractNumId w:val="44"/>
  </w:num>
  <w:num w:numId="18" w16cid:durableId="878394952">
    <w:abstractNumId w:val="6"/>
  </w:num>
  <w:num w:numId="19" w16cid:durableId="975263185">
    <w:abstractNumId w:val="46"/>
  </w:num>
  <w:num w:numId="20" w16cid:durableId="293410015">
    <w:abstractNumId w:val="2"/>
  </w:num>
  <w:num w:numId="21" w16cid:durableId="749543643">
    <w:abstractNumId w:val="7"/>
  </w:num>
  <w:num w:numId="22" w16cid:durableId="1816142884">
    <w:abstractNumId w:val="5"/>
  </w:num>
  <w:num w:numId="23" w16cid:durableId="1014574664">
    <w:abstractNumId w:val="19"/>
  </w:num>
  <w:num w:numId="24" w16cid:durableId="509494471">
    <w:abstractNumId w:val="10"/>
  </w:num>
  <w:num w:numId="25" w16cid:durableId="417365535">
    <w:abstractNumId w:val="26"/>
  </w:num>
  <w:num w:numId="26" w16cid:durableId="503396475">
    <w:abstractNumId w:val="20"/>
  </w:num>
  <w:num w:numId="27" w16cid:durableId="1380395032">
    <w:abstractNumId w:val="40"/>
  </w:num>
  <w:num w:numId="28" w16cid:durableId="1973439755">
    <w:abstractNumId w:val="22"/>
  </w:num>
  <w:num w:numId="29" w16cid:durableId="783383031">
    <w:abstractNumId w:val="35"/>
  </w:num>
  <w:num w:numId="30" w16cid:durableId="1582833201">
    <w:abstractNumId w:val="34"/>
  </w:num>
  <w:num w:numId="31" w16cid:durableId="1156452530">
    <w:abstractNumId w:val="31"/>
  </w:num>
  <w:num w:numId="32" w16cid:durableId="199128225">
    <w:abstractNumId w:val="21"/>
  </w:num>
  <w:num w:numId="33" w16cid:durableId="358629109">
    <w:abstractNumId w:val="18"/>
  </w:num>
  <w:num w:numId="34" w16cid:durableId="1441561294">
    <w:abstractNumId w:val="36"/>
  </w:num>
  <w:num w:numId="35" w16cid:durableId="2142725528">
    <w:abstractNumId w:val="45"/>
  </w:num>
  <w:num w:numId="36" w16cid:durableId="1460685390">
    <w:abstractNumId w:val="16"/>
  </w:num>
  <w:num w:numId="37" w16cid:durableId="2032149895">
    <w:abstractNumId w:val="27"/>
  </w:num>
  <w:num w:numId="38" w16cid:durableId="5913493">
    <w:abstractNumId w:val="43"/>
  </w:num>
  <w:num w:numId="39" w16cid:durableId="60566652">
    <w:abstractNumId w:val="14"/>
  </w:num>
  <w:num w:numId="40" w16cid:durableId="2118331526">
    <w:abstractNumId w:val="4"/>
  </w:num>
  <w:num w:numId="41" w16cid:durableId="669672470">
    <w:abstractNumId w:val="38"/>
  </w:num>
  <w:num w:numId="42" w16cid:durableId="1063914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663464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22378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55551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7559079">
    <w:abstractNumId w:val="47"/>
  </w:num>
  <w:num w:numId="47" w16cid:durableId="1123035343">
    <w:abstractNumId w:val="1"/>
  </w:num>
  <w:num w:numId="48" w16cid:durableId="1798718458">
    <w:abstractNumId w:val="13"/>
  </w:num>
  <w:num w:numId="49" w16cid:durableId="51081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02135"/>
    <w:rsid w:val="0001021C"/>
    <w:rsid w:val="000158FC"/>
    <w:rsid w:val="00021826"/>
    <w:rsid w:val="0003077F"/>
    <w:rsid w:val="000B693F"/>
    <w:rsid w:val="000C14AE"/>
    <w:rsid w:val="000D0B2D"/>
    <w:rsid w:val="000D382E"/>
    <w:rsid w:val="000E690C"/>
    <w:rsid w:val="000F0398"/>
    <w:rsid w:val="000F6CA1"/>
    <w:rsid w:val="0013325D"/>
    <w:rsid w:val="001363CD"/>
    <w:rsid w:val="00140540"/>
    <w:rsid w:val="00151418"/>
    <w:rsid w:val="0015701A"/>
    <w:rsid w:val="001603AA"/>
    <w:rsid w:val="00162A28"/>
    <w:rsid w:val="00167662"/>
    <w:rsid w:val="001824AE"/>
    <w:rsid w:val="001907B5"/>
    <w:rsid w:val="00194DFB"/>
    <w:rsid w:val="001A4C5D"/>
    <w:rsid w:val="001A6273"/>
    <w:rsid w:val="001A7045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6730C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3B9C"/>
    <w:rsid w:val="006976E3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8077F0"/>
    <w:rsid w:val="008218B3"/>
    <w:rsid w:val="00826818"/>
    <w:rsid w:val="008317EC"/>
    <w:rsid w:val="008339AE"/>
    <w:rsid w:val="008440EB"/>
    <w:rsid w:val="00851A31"/>
    <w:rsid w:val="00853C6B"/>
    <w:rsid w:val="0087653C"/>
    <w:rsid w:val="008924C4"/>
    <w:rsid w:val="008B00D0"/>
    <w:rsid w:val="008C2BD3"/>
    <w:rsid w:val="008D0C7F"/>
    <w:rsid w:val="008D178A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85E32"/>
    <w:rsid w:val="009C2430"/>
    <w:rsid w:val="009C7F56"/>
    <w:rsid w:val="009D0045"/>
    <w:rsid w:val="009D7F28"/>
    <w:rsid w:val="009E1E31"/>
    <w:rsid w:val="00A13A65"/>
    <w:rsid w:val="00A22E65"/>
    <w:rsid w:val="00A27D5A"/>
    <w:rsid w:val="00A41F4F"/>
    <w:rsid w:val="00A60AC1"/>
    <w:rsid w:val="00A62D8A"/>
    <w:rsid w:val="00A70060"/>
    <w:rsid w:val="00A7463B"/>
    <w:rsid w:val="00A80240"/>
    <w:rsid w:val="00A8569B"/>
    <w:rsid w:val="00AA046D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6149"/>
    <w:rsid w:val="00B9048B"/>
    <w:rsid w:val="00B912E1"/>
    <w:rsid w:val="00BA4CBE"/>
    <w:rsid w:val="00BB444C"/>
    <w:rsid w:val="00BB553E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30C3A"/>
    <w:rsid w:val="00D33ADA"/>
    <w:rsid w:val="00D4092F"/>
    <w:rsid w:val="00D42EDB"/>
    <w:rsid w:val="00D47FF4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143BE"/>
    <w:rsid w:val="00E20BF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5794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CDC91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3</TotalTime>
  <Pages>3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3</cp:revision>
  <cp:lastPrinted>2022-07-22T10:57:00Z</cp:lastPrinted>
  <dcterms:created xsi:type="dcterms:W3CDTF">2025-04-11T02:42:00Z</dcterms:created>
  <dcterms:modified xsi:type="dcterms:W3CDTF">2025-04-25T12:27:00Z</dcterms:modified>
</cp:coreProperties>
</file>