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494E" w14:textId="169A0C72" w:rsidR="00C846FD" w:rsidRDefault="00C846FD" w:rsidP="00C846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MEJORAMIENTO - PRIMER PERIODO </w:t>
      </w:r>
      <w:r w:rsidR="00751B08">
        <w:rPr>
          <w:rFonts w:ascii="Arial" w:hAnsi="Arial" w:cs="Arial"/>
          <w:b/>
        </w:rPr>
        <w:t>- 2025</w:t>
      </w:r>
    </w:p>
    <w:p w14:paraId="3745EEF5" w14:textId="77777777" w:rsidR="00C846FD" w:rsidRDefault="00C846FD" w:rsidP="00C846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Sergio Ulloa </w:t>
      </w:r>
    </w:p>
    <w:p w14:paraId="10ECFAA2" w14:textId="77777777" w:rsidR="00C846FD" w:rsidRDefault="00C846FD" w:rsidP="00C846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Matemáticas</w:t>
      </w:r>
    </w:p>
    <w:p w14:paraId="6E57D338" w14:textId="77777777" w:rsidR="00C846FD" w:rsidRDefault="00C846FD" w:rsidP="00C846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6°</w:t>
      </w:r>
    </w:p>
    <w:p w14:paraId="3A4EF84A" w14:textId="77777777" w:rsidR="00C846FD" w:rsidRDefault="00C846FD" w:rsidP="00C846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14:paraId="02980CEC" w14:textId="77777777" w:rsidR="00C846FD" w:rsidRPr="001D6784" w:rsidRDefault="00C846FD" w:rsidP="00C846FD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</w:rPr>
      </w:pPr>
      <w:r w:rsidRPr="001D6784">
        <w:rPr>
          <w:rFonts w:ascii="Arial" w:hAnsi="Arial" w:cs="Arial"/>
          <w:color w:val="000000"/>
        </w:rPr>
        <w:t>Analiza y crea ejercicios relacionados con las temáticas del año anterior.</w:t>
      </w:r>
    </w:p>
    <w:p w14:paraId="1E346BA4" w14:textId="77777777" w:rsidR="00C846FD" w:rsidRPr="001D6784" w:rsidRDefault="00C846FD" w:rsidP="00C846FD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  <w:bCs/>
        </w:rPr>
      </w:pPr>
      <w:r w:rsidRPr="001D6784">
        <w:rPr>
          <w:rFonts w:ascii="Arial" w:hAnsi="Arial" w:cs="Arial"/>
          <w:color w:val="000000"/>
        </w:rPr>
        <w:t>Interpreta y justifica cálculos numéricos al solucionar problemas.</w:t>
      </w:r>
    </w:p>
    <w:p w14:paraId="5C122501" w14:textId="77777777" w:rsidR="00C846FD" w:rsidRPr="00751B08" w:rsidRDefault="00C846FD" w:rsidP="00C846FD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  <w:bCs/>
        </w:rPr>
      </w:pPr>
      <w:r w:rsidRPr="001D6784">
        <w:rPr>
          <w:rFonts w:ascii="Arial" w:hAnsi="Arial" w:cs="Arial"/>
          <w:color w:val="000000"/>
        </w:rPr>
        <w:t>Resuelve problemas en los que intervienen cantidades positivas y negativas en procesos de comparación, transformación y representación.</w:t>
      </w:r>
    </w:p>
    <w:p w14:paraId="6132D7AA" w14:textId="77777777" w:rsidR="00751B08" w:rsidRPr="00751B08" w:rsidRDefault="00751B08" w:rsidP="00751B08">
      <w:pPr>
        <w:spacing w:after="160"/>
        <w:contextualSpacing/>
        <w:jc w:val="both"/>
        <w:rPr>
          <w:rFonts w:ascii="Arial" w:hAnsi="Arial" w:cs="Arial"/>
          <w:bCs/>
        </w:rPr>
      </w:pPr>
    </w:p>
    <w:p w14:paraId="50156A34" w14:textId="77777777" w:rsidR="00751B08" w:rsidRDefault="00751B08" w:rsidP="00751B08">
      <w:pPr>
        <w:pStyle w:val="Sinespaciado"/>
        <w:spacing w:line="360" w:lineRule="auto"/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 xml:space="preserve">NOTA: Recordar que el taller no tiene ningún valor para el plan de mejoramiento, es para preparase para presentar la sustentación respectiva. </w:t>
      </w:r>
    </w:p>
    <w:p w14:paraId="4F96E3F4" w14:textId="77777777" w:rsidR="00751B08" w:rsidRPr="00751B08" w:rsidRDefault="00751B08" w:rsidP="00751B08">
      <w:pPr>
        <w:spacing w:after="160"/>
        <w:contextualSpacing/>
        <w:jc w:val="both"/>
        <w:rPr>
          <w:rFonts w:ascii="Arial" w:hAnsi="Arial" w:cs="Arial"/>
          <w:bCs/>
        </w:rPr>
      </w:pPr>
    </w:p>
    <w:p w14:paraId="3F229192" w14:textId="77777777" w:rsidR="00C846FD" w:rsidRDefault="00C846FD" w:rsidP="00C846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 xml:space="preserve">Encuentra el mínimo común múltiplo y el máximo común divisor de las siguientes parejas de números: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8"/>
        <w:gridCol w:w="2103"/>
      </w:tblGrid>
      <w:tr w:rsidR="00C846FD" w14:paraId="48ED6936" w14:textId="77777777" w:rsidTr="00C846FD">
        <w:trPr>
          <w:trHeight w:val="489"/>
        </w:trPr>
        <w:tc>
          <w:tcPr>
            <w:tcW w:w="2098" w:type="dxa"/>
            <w:vAlign w:val="center"/>
          </w:tcPr>
          <w:p w14:paraId="2C3771B2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MCM (94, 46)</w:t>
            </w:r>
          </w:p>
        </w:tc>
        <w:tc>
          <w:tcPr>
            <w:tcW w:w="2103" w:type="dxa"/>
            <w:vAlign w:val="center"/>
          </w:tcPr>
          <w:p w14:paraId="66118377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MCD (100, 80)</w:t>
            </w:r>
          </w:p>
        </w:tc>
      </w:tr>
      <w:tr w:rsidR="00C846FD" w14:paraId="4532990D" w14:textId="77777777" w:rsidTr="00C846FD">
        <w:trPr>
          <w:trHeight w:val="464"/>
        </w:trPr>
        <w:tc>
          <w:tcPr>
            <w:tcW w:w="2098" w:type="dxa"/>
            <w:vAlign w:val="center"/>
          </w:tcPr>
          <w:p w14:paraId="56EA158E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MCM (100, 250)</w:t>
            </w:r>
          </w:p>
        </w:tc>
        <w:tc>
          <w:tcPr>
            <w:tcW w:w="2103" w:type="dxa"/>
            <w:vAlign w:val="center"/>
          </w:tcPr>
          <w:p w14:paraId="6D49D9BA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MCD (75, 90)</w:t>
            </w:r>
          </w:p>
        </w:tc>
      </w:tr>
      <w:tr w:rsidR="00C846FD" w14:paraId="3E91F256" w14:textId="77777777" w:rsidTr="00C846FD">
        <w:trPr>
          <w:trHeight w:val="370"/>
        </w:trPr>
        <w:tc>
          <w:tcPr>
            <w:tcW w:w="2098" w:type="dxa"/>
            <w:vAlign w:val="center"/>
          </w:tcPr>
          <w:p w14:paraId="41265187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MCM (34, 50)</w:t>
            </w:r>
          </w:p>
        </w:tc>
        <w:tc>
          <w:tcPr>
            <w:tcW w:w="2103" w:type="dxa"/>
            <w:vAlign w:val="center"/>
          </w:tcPr>
          <w:p w14:paraId="76127EA8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MCD (26, 94)</w:t>
            </w:r>
          </w:p>
        </w:tc>
      </w:tr>
      <w:tr w:rsidR="00C846FD" w14:paraId="2634833C" w14:textId="77777777" w:rsidTr="00C846FD">
        <w:trPr>
          <w:trHeight w:val="391"/>
        </w:trPr>
        <w:tc>
          <w:tcPr>
            <w:tcW w:w="2098" w:type="dxa"/>
            <w:vAlign w:val="center"/>
          </w:tcPr>
          <w:p w14:paraId="000A981A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MCM (20, 8) </w:t>
            </w:r>
          </w:p>
        </w:tc>
        <w:tc>
          <w:tcPr>
            <w:tcW w:w="2103" w:type="dxa"/>
            <w:vAlign w:val="center"/>
          </w:tcPr>
          <w:p w14:paraId="3179BC2B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MCD (60, 40)</w:t>
            </w:r>
          </w:p>
        </w:tc>
      </w:tr>
      <w:tr w:rsidR="00C846FD" w14:paraId="755D1241" w14:textId="77777777" w:rsidTr="00C846FD">
        <w:trPr>
          <w:trHeight w:val="427"/>
        </w:trPr>
        <w:tc>
          <w:tcPr>
            <w:tcW w:w="2098" w:type="dxa"/>
            <w:vAlign w:val="center"/>
          </w:tcPr>
          <w:p w14:paraId="479B4C18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MCM (90, 40)</w:t>
            </w:r>
          </w:p>
        </w:tc>
        <w:tc>
          <w:tcPr>
            <w:tcW w:w="2103" w:type="dxa"/>
            <w:vAlign w:val="center"/>
          </w:tcPr>
          <w:p w14:paraId="2BC31082" w14:textId="77777777" w:rsidR="00C846FD" w:rsidRDefault="00C846FD" w:rsidP="005A71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MCD (200, 50)</w:t>
            </w:r>
          </w:p>
        </w:tc>
      </w:tr>
    </w:tbl>
    <w:p w14:paraId="0E924F50" w14:textId="77777777" w:rsidR="00C725F8" w:rsidRDefault="00C725F8" w:rsidP="00384C3B">
      <w:pPr>
        <w:rPr>
          <w:rFonts w:ascii="Arial" w:hAnsi="Arial" w:cs="Arial"/>
        </w:rPr>
      </w:pPr>
    </w:p>
    <w:p w14:paraId="1DF961BE" w14:textId="77777777" w:rsidR="00C846FD" w:rsidRDefault="00C846FD" w:rsidP="00C846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3B5CE1">
        <w:rPr>
          <w:rFonts w:ascii="Arial" w:hAnsi="Arial" w:cs="Arial"/>
        </w:rPr>
        <w:t>Resolver las siguientes operaciones combinadas. A continuación, encontrará un ejemplo para la resolución de este tipo de ejercicios:</w:t>
      </w:r>
    </w:p>
    <w:p w14:paraId="032779EA" w14:textId="77777777" w:rsidR="00C846FD" w:rsidRPr="00C846FD" w:rsidRDefault="00C846FD" w:rsidP="00C846FD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231+29,016-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4,23×6+7-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20÷5+1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+9</m:t>
              </m:r>
            </m:e>
          </m:d>
          <m:r>
            <w:rPr>
              <w:rFonts w:ascii="Cambria Math" w:hAnsi="Cambria Math" w:cs="Arial"/>
              <w:sz w:val="20"/>
              <w:szCs w:val="20"/>
              <w:lang w:val="es-ES"/>
            </w:rPr>
            <m:t>+100</m:t>
          </m:r>
        </m:oMath>
      </m:oMathPara>
    </w:p>
    <w:p w14:paraId="1C7CA8DA" w14:textId="77777777" w:rsidR="00C846FD" w:rsidRPr="00C846FD" w:rsidRDefault="00C846FD" w:rsidP="00C846FD">
      <w:pPr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231+29,016-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25,38+7-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4+1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+9</m:t>
              </m:r>
            </m:e>
          </m:d>
          <m:r>
            <w:rPr>
              <w:rFonts w:ascii="Cambria Math" w:hAnsi="Cambria Math" w:cs="Arial"/>
              <w:sz w:val="20"/>
              <w:szCs w:val="20"/>
              <w:lang w:val="es-ES"/>
            </w:rPr>
            <m:t>+100</m:t>
          </m:r>
        </m:oMath>
      </m:oMathPara>
    </w:p>
    <w:p w14:paraId="7566786E" w14:textId="77777777" w:rsidR="00C846FD" w:rsidRPr="00C846FD" w:rsidRDefault="00C846FD" w:rsidP="00C846FD">
      <w:pPr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231+29,016-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25,38+7-5+9</m:t>
              </m:r>
            </m:e>
          </m:d>
          <m:r>
            <w:rPr>
              <w:rFonts w:ascii="Cambria Math" w:hAnsi="Cambria Math" w:cs="Arial"/>
              <w:sz w:val="20"/>
              <w:szCs w:val="20"/>
              <w:lang w:val="es-ES"/>
            </w:rPr>
            <m:t>+100</m:t>
          </m:r>
        </m:oMath>
      </m:oMathPara>
    </w:p>
    <w:p w14:paraId="7726FE82" w14:textId="77777777" w:rsidR="00C846FD" w:rsidRPr="00C846FD" w:rsidRDefault="00C846FD" w:rsidP="00C846FD">
      <w:pPr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231+29,016-36,38+100</m:t>
          </m:r>
        </m:oMath>
      </m:oMathPara>
    </w:p>
    <w:p w14:paraId="2DFEA675" w14:textId="77777777" w:rsidR="00C846FD" w:rsidRPr="00C846FD" w:rsidRDefault="00C846FD" w:rsidP="00C846FD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260,016-36,38</m:t>
          </m:r>
        </m:oMath>
      </m:oMathPara>
    </w:p>
    <w:p w14:paraId="1D449944" w14:textId="77777777" w:rsidR="00C846FD" w:rsidRPr="00C846FD" w:rsidRDefault="00C846FD" w:rsidP="00C846FD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223,636+100</m:t>
          </m:r>
        </m:oMath>
      </m:oMathPara>
    </w:p>
    <w:p w14:paraId="6BB89978" w14:textId="77777777" w:rsidR="00C846FD" w:rsidRPr="00C846FD" w:rsidRDefault="00C846FD" w:rsidP="00C846FD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323,636</m:t>
          </m:r>
        </m:oMath>
      </m:oMathPara>
    </w:p>
    <w:p w14:paraId="23E493A5" w14:textId="77777777" w:rsidR="00C846FD" w:rsidRPr="00C846FD" w:rsidRDefault="00C846FD" w:rsidP="00C846FD">
      <w:pPr>
        <w:pStyle w:val="Prrafodelista"/>
        <w:numPr>
          <w:ilvl w:val="0"/>
          <w:numId w:val="49"/>
        </w:numPr>
        <w:rPr>
          <w:rFonts w:ascii="Arial" w:hAnsi="Arial" w:cs="Arial"/>
          <w:b/>
        </w:rPr>
      </w:pPr>
      <m:oMath>
        <m:r>
          <w:rPr>
            <w:rFonts w:ascii="Cambria Math" w:hAnsi="Cambria Math" w:cs="Arial"/>
            <w:sz w:val="20"/>
            <w:szCs w:val="20"/>
            <w:lang w:val="es-ES"/>
          </w:rPr>
          <w:lastRenderedPageBreak/>
          <m:t>95+34,16-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3,5×9+2-</m:t>
            </m:r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  <w:lang w:val="es-ES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  <w:lang w:val="es-ES"/>
                  </w:rPr>
                  <m:t>10÷5+2</m:t>
                </m:r>
              </m:e>
            </m:d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+3</m:t>
            </m:r>
          </m:e>
        </m:d>
        <m:r>
          <w:rPr>
            <w:rFonts w:ascii="Cambria Math" w:hAnsi="Cambria Math" w:cs="Arial"/>
            <w:sz w:val="20"/>
            <w:szCs w:val="20"/>
            <w:lang w:val="es-ES"/>
          </w:rPr>
          <m:t>+1</m:t>
        </m:r>
      </m:oMath>
    </w:p>
    <w:p w14:paraId="1300EEF2" w14:textId="77777777" w:rsidR="00C846FD" w:rsidRPr="00C846FD" w:rsidRDefault="00C846FD" w:rsidP="00C846FD">
      <w:pPr>
        <w:pStyle w:val="Prrafodelista"/>
        <w:numPr>
          <w:ilvl w:val="0"/>
          <w:numId w:val="49"/>
        </w:numPr>
        <w:rPr>
          <w:rFonts w:ascii="Arial" w:hAnsi="Arial" w:cs="Arial"/>
          <w:b/>
        </w:rPr>
      </w:pPr>
      <m:oMath>
        <m:r>
          <w:rPr>
            <w:rFonts w:ascii="Cambria Math" w:hAnsi="Cambria Math" w:cs="Arial"/>
            <w:sz w:val="20"/>
            <w:szCs w:val="20"/>
            <w:lang w:val="es-ES"/>
          </w:rPr>
          <m:t>73,5+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3×5+</m:t>
            </m:r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  <w:lang w:val="es-ES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  <w:lang w:val="es-ES"/>
                  </w:rPr>
                  <m:t>16,8÷0,2-30</m:t>
                </m:r>
              </m:e>
            </m:d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+2</m:t>
            </m:r>
          </m:e>
        </m:d>
      </m:oMath>
    </w:p>
    <w:p w14:paraId="25DB70C3" w14:textId="77777777" w:rsidR="00C846FD" w:rsidRPr="00C846FD" w:rsidRDefault="00C846FD" w:rsidP="00C846FD">
      <w:pPr>
        <w:pStyle w:val="Prrafodelista"/>
        <w:numPr>
          <w:ilvl w:val="0"/>
          <w:numId w:val="49"/>
        </w:numPr>
        <w:rPr>
          <w:rFonts w:ascii="Arial" w:hAnsi="Arial" w:cs="Arial"/>
          <w:b/>
        </w:rPr>
      </w:pPr>
      <m:oMath>
        <m:r>
          <w:rPr>
            <w:rFonts w:ascii="Cambria Math" w:hAnsi="Cambria Math" w:cs="Arial"/>
            <w:sz w:val="20"/>
            <w:szCs w:val="20"/>
            <w:lang w:val="es-ES"/>
          </w:rPr>
          <m:t>730+95,18-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9÷2+</m:t>
            </m:r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  <w:lang w:val="es-ES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  <w:lang w:val="es-ES"/>
                  </w:rPr>
                  <m:t>3,18×3-5</m:t>
                </m:r>
              </m:e>
            </m:d>
          </m:e>
        </m:d>
        <m:r>
          <w:rPr>
            <w:rFonts w:ascii="Cambria Math" w:hAnsi="Cambria Math" w:cs="Arial"/>
            <w:sz w:val="20"/>
            <w:szCs w:val="20"/>
            <w:lang w:val="es-ES"/>
          </w:rPr>
          <m:t>+18</m:t>
        </m:r>
      </m:oMath>
    </w:p>
    <w:p w14:paraId="6E81C12E" w14:textId="77777777" w:rsidR="00C846FD" w:rsidRDefault="00C846FD" w:rsidP="00C846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755597">
        <w:rPr>
          <w:rFonts w:ascii="Arial" w:hAnsi="Arial" w:cs="Arial"/>
        </w:rPr>
        <w:t xml:space="preserve">Resolver las siguientes operaciones con números decimales: </w:t>
      </w:r>
    </w:p>
    <w:p w14:paraId="02DCE179" w14:textId="77777777" w:rsidR="00755597" w:rsidRPr="00755597" w:rsidRDefault="00755597" w:rsidP="00C846FD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6254583B" wp14:editId="58C9B689">
            <wp:extent cx="1828800" cy="5143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noProof/>
          <w:lang w:val="en-US"/>
        </w:rPr>
        <w:drawing>
          <wp:inline distT="0" distB="0" distL="0" distR="0" wp14:anchorId="4D6C7D36" wp14:editId="560C597B">
            <wp:extent cx="1323975" cy="4762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noProof/>
          <w:lang w:val="en-US"/>
        </w:rPr>
        <w:drawing>
          <wp:inline distT="0" distB="0" distL="0" distR="0" wp14:anchorId="32D1ADDC" wp14:editId="31079329">
            <wp:extent cx="1095375" cy="4667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noProof/>
          <w:lang w:val="en-US"/>
        </w:rPr>
        <w:drawing>
          <wp:inline distT="0" distB="0" distL="0" distR="0" wp14:anchorId="0AA55541" wp14:editId="03C44B6D">
            <wp:extent cx="1066800" cy="457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</w:p>
    <w:p w14:paraId="6EC297D3" w14:textId="77777777" w:rsidR="00C846FD" w:rsidRPr="00C846FD" w:rsidRDefault="00C846FD" w:rsidP="00C846FD">
      <w:pPr>
        <w:rPr>
          <w:rFonts w:ascii="Arial" w:hAnsi="Arial" w:cs="Arial"/>
          <w:b/>
        </w:rPr>
      </w:pPr>
    </w:p>
    <w:p w14:paraId="3A4774B0" w14:textId="77777777" w:rsidR="00C846FD" w:rsidRPr="00C846FD" w:rsidRDefault="00C846FD" w:rsidP="00C846FD">
      <w:pPr>
        <w:rPr>
          <w:rFonts w:ascii="Arial" w:hAnsi="Arial" w:cs="Arial"/>
          <w:b/>
        </w:rPr>
      </w:pPr>
    </w:p>
    <w:sectPr w:rsidR="00C846FD" w:rsidRPr="00C846FD" w:rsidSect="008D178A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51C0" w14:textId="77777777" w:rsidR="00AB0637" w:rsidRDefault="00AB0637" w:rsidP="009811A0">
      <w:pPr>
        <w:spacing w:after="0" w:line="240" w:lineRule="auto"/>
      </w:pPr>
      <w:r>
        <w:separator/>
      </w:r>
    </w:p>
  </w:endnote>
  <w:endnote w:type="continuationSeparator" w:id="0">
    <w:p w14:paraId="619A131C" w14:textId="77777777" w:rsidR="00AB0637" w:rsidRDefault="00AB0637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BA8B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C06E10" wp14:editId="464B3F64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17DB4DD3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BC887" wp14:editId="57D8BDC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F57A39" wp14:editId="545EAB02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53455DA2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272602B8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784311C6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D2CF" w14:textId="77777777" w:rsidR="00AB0637" w:rsidRDefault="00AB0637" w:rsidP="009811A0">
      <w:pPr>
        <w:spacing w:after="0" w:line="240" w:lineRule="auto"/>
      </w:pPr>
      <w:r>
        <w:separator/>
      </w:r>
    </w:p>
  </w:footnote>
  <w:footnote w:type="continuationSeparator" w:id="0">
    <w:p w14:paraId="38EE64EB" w14:textId="77777777" w:rsidR="00AB0637" w:rsidRDefault="00AB0637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D9B9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23CA2C52" wp14:editId="1E12FEA9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4CC77070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1A31578D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ED03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8600791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39B3960" wp14:editId="04F4F191">
            <wp:extent cx="142875" cy="142875"/>
            <wp:effectExtent l="0" t="0" r="0" b="0"/>
            <wp:docPr id="786007915" name="Imagen 786007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107F05"/>
    <w:multiLevelType w:val="hybridMultilevel"/>
    <w:tmpl w:val="EC004C7C"/>
    <w:lvl w:ilvl="0" w:tplc="8F067D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934"/>
    <w:multiLevelType w:val="hybridMultilevel"/>
    <w:tmpl w:val="CE901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3B8"/>
    <w:multiLevelType w:val="hybridMultilevel"/>
    <w:tmpl w:val="640CBB12"/>
    <w:lvl w:ilvl="0" w:tplc="5A40DA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5BCE"/>
    <w:multiLevelType w:val="hybridMultilevel"/>
    <w:tmpl w:val="5736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F9"/>
    <w:multiLevelType w:val="hybridMultilevel"/>
    <w:tmpl w:val="EBD4D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D0E47"/>
    <w:multiLevelType w:val="hybridMultilevel"/>
    <w:tmpl w:val="CB60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355A6"/>
    <w:multiLevelType w:val="hybridMultilevel"/>
    <w:tmpl w:val="EE7A8862"/>
    <w:lvl w:ilvl="0" w:tplc="9F3A15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916F42"/>
    <w:multiLevelType w:val="hybridMultilevel"/>
    <w:tmpl w:val="BB265700"/>
    <w:lvl w:ilvl="0" w:tplc="29506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54E98"/>
    <w:multiLevelType w:val="hybridMultilevel"/>
    <w:tmpl w:val="C7D6CF04"/>
    <w:lvl w:ilvl="0" w:tplc="5D4495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26763C"/>
    <w:multiLevelType w:val="hybridMultilevel"/>
    <w:tmpl w:val="49D29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03135"/>
    <w:multiLevelType w:val="hybridMultilevel"/>
    <w:tmpl w:val="1A96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2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C6EC9"/>
    <w:multiLevelType w:val="hybridMultilevel"/>
    <w:tmpl w:val="BAC8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5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E319E"/>
    <w:multiLevelType w:val="hybridMultilevel"/>
    <w:tmpl w:val="571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769468">
    <w:abstractNumId w:val="27"/>
  </w:num>
  <w:num w:numId="2" w16cid:durableId="1600141519">
    <w:abstractNumId w:val="21"/>
  </w:num>
  <w:num w:numId="3" w16cid:durableId="1994721445">
    <w:abstractNumId w:val="36"/>
  </w:num>
  <w:num w:numId="4" w16cid:durableId="1529441066">
    <w:abstractNumId w:val="38"/>
  </w:num>
  <w:num w:numId="5" w16cid:durableId="565264144">
    <w:abstractNumId w:val="28"/>
  </w:num>
  <w:num w:numId="6" w16cid:durableId="1232306152">
    <w:abstractNumId w:val="48"/>
  </w:num>
  <w:num w:numId="7" w16cid:durableId="1087577253">
    <w:abstractNumId w:val="31"/>
  </w:num>
  <w:num w:numId="8" w16cid:durableId="1285960508">
    <w:abstractNumId w:val="10"/>
  </w:num>
  <w:num w:numId="9" w16cid:durableId="1439368806">
    <w:abstractNumId w:val="8"/>
  </w:num>
  <w:num w:numId="10" w16cid:durableId="702443927">
    <w:abstractNumId w:val="42"/>
  </w:num>
  <w:num w:numId="11" w16cid:durableId="358241303">
    <w:abstractNumId w:val="23"/>
  </w:num>
  <w:num w:numId="12" w16cid:durableId="391345560">
    <w:abstractNumId w:val="11"/>
  </w:num>
  <w:num w:numId="13" w16cid:durableId="583032393">
    <w:abstractNumId w:val="22"/>
  </w:num>
  <w:num w:numId="14" w16cid:durableId="46225700">
    <w:abstractNumId w:val="15"/>
  </w:num>
  <w:num w:numId="15" w16cid:durableId="2095515810">
    <w:abstractNumId w:val="13"/>
  </w:num>
  <w:num w:numId="16" w16cid:durableId="86466637">
    <w:abstractNumId w:val="41"/>
  </w:num>
  <w:num w:numId="17" w16cid:durableId="1680234192">
    <w:abstractNumId w:val="44"/>
  </w:num>
  <w:num w:numId="18" w16cid:durableId="2142377662">
    <w:abstractNumId w:val="6"/>
  </w:num>
  <w:num w:numId="19" w16cid:durableId="1786340437">
    <w:abstractNumId w:val="46"/>
  </w:num>
  <w:num w:numId="20" w16cid:durableId="1388067036">
    <w:abstractNumId w:val="2"/>
  </w:num>
  <w:num w:numId="21" w16cid:durableId="532040668">
    <w:abstractNumId w:val="7"/>
  </w:num>
  <w:num w:numId="22" w16cid:durableId="1664820067">
    <w:abstractNumId w:val="5"/>
  </w:num>
  <w:num w:numId="23" w16cid:durableId="1002582444">
    <w:abstractNumId w:val="17"/>
  </w:num>
  <w:num w:numId="24" w16cid:durableId="1462840591">
    <w:abstractNumId w:val="9"/>
  </w:num>
  <w:num w:numId="25" w16cid:durableId="182745541">
    <w:abstractNumId w:val="24"/>
  </w:num>
  <w:num w:numId="26" w16cid:durableId="337779958">
    <w:abstractNumId w:val="18"/>
  </w:num>
  <w:num w:numId="27" w16cid:durableId="1116292864">
    <w:abstractNumId w:val="39"/>
  </w:num>
  <w:num w:numId="28" w16cid:durableId="8022911">
    <w:abstractNumId w:val="20"/>
  </w:num>
  <w:num w:numId="29" w16cid:durableId="1321806527">
    <w:abstractNumId w:val="34"/>
  </w:num>
  <w:num w:numId="30" w16cid:durableId="1920867094">
    <w:abstractNumId w:val="33"/>
  </w:num>
  <w:num w:numId="31" w16cid:durableId="1167406829">
    <w:abstractNumId w:val="30"/>
  </w:num>
  <w:num w:numId="32" w16cid:durableId="85811034">
    <w:abstractNumId w:val="19"/>
  </w:num>
  <w:num w:numId="33" w16cid:durableId="913973156">
    <w:abstractNumId w:val="16"/>
  </w:num>
  <w:num w:numId="34" w16cid:durableId="922565321">
    <w:abstractNumId w:val="35"/>
  </w:num>
  <w:num w:numId="35" w16cid:durableId="103111773">
    <w:abstractNumId w:val="45"/>
  </w:num>
  <w:num w:numId="36" w16cid:durableId="1849753944">
    <w:abstractNumId w:val="14"/>
  </w:num>
  <w:num w:numId="37" w16cid:durableId="1226186614">
    <w:abstractNumId w:val="26"/>
  </w:num>
  <w:num w:numId="38" w16cid:durableId="246155398">
    <w:abstractNumId w:val="43"/>
  </w:num>
  <w:num w:numId="39" w16cid:durableId="624584892">
    <w:abstractNumId w:val="12"/>
  </w:num>
  <w:num w:numId="40" w16cid:durableId="1663509018">
    <w:abstractNumId w:val="4"/>
  </w:num>
  <w:num w:numId="41" w16cid:durableId="2089575350">
    <w:abstractNumId w:val="37"/>
  </w:num>
  <w:num w:numId="42" w16cid:durableId="17980637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36188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5906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09874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77248702">
    <w:abstractNumId w:val="47"/>
  </w:num>
  <w:num w:numId="47" w16cid:durableId="1786849596">
    <w:abstractNumId w:val="1"/>
  </w:num>
  <w:num w:numId="48" w16cid:durableId="1471823651">
    <w:abstractNumId w:val="40"/>
  </w:num>
  <w:num w:numId="49" w16cid:durableId="6585076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B693F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75338"/>
    <w:rsid w:val="001824AE"/>
    <w:rsid w:val="001907B5"/>
    <w:rsid w:val="00194DFB"/>
    <w:rsid w:val="001A4C5D"/>
    <w:rsid w:val="001A6273"/>
    <w:rsid w:val="001A7045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33C1B"/>
    <w:rsid w:val="00342B5F"/>
    <w:rsid w:val="0035182E"/>
    <w:rsid w:val="00351BC7"/>
    <w:rsid w:val="003607BD"/>
    <w:rsid w:val="00365441"/>
    <w:rsid w:val="00371803"/>
    <w:rsid w:val="00384C3B"/>
    <w:rsid w:val="003B5CE1"/>
    <w:rsid w:val="003C427F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51B08"/>
    <w:rsid w:val="00755597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8077F0"/>
    <w:rsid w:val="00826818"/>
    <w:rsid w:val="008317EC"/>
    <w:rsid w:val="008339AE"/>
    <w:rsid w:val="008440EB"/>
    <w:rsid w:val="00851A31"/>
    <w:rsid w:val="00853C6B"/>
    <w:rsid w:val="0087653C"/>
    <w:rsid w:val="008924C4"/>
    <w:rsid w:val="008B00D0"/>
    <w:rsid w:val="008C2BD3"/>
    <w:rsid w:val="008D0C7F"/>
    <w:rsid w:val="008D178A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92F98"/>
    <w:rsid w:val="009C2430"/>
    <w:rsid w:val="009C7F56"/>
    <w:rsid w:val="009D0045"/>
    <w:rsid w:val="009D7F28"/>
    <w:rsid w:val="009E1E31"/>
    <w:rsid w:val="00A13A65"/>
    <w:rsid w:val="00A22E65"/>
    <w:rsid w:val="00A27D5A"/>
    <w:rsid w:val="00A41F4F"/>
    <w:rsid w:val="00A60AC1"/>
    <w:rsid w:val="00A62D8A"/>
    <w:rsid w:val="00A70060"/>
    <w:rsid w:val="00A7463B"/>
    <w:rsid w:val="00A8569B"/>
    <w:rsid w:val="00AA046D"/>
    <w:rsid w:val="00AA6555"/>
    <w:rsid w:val="00AB0300"/>
    <w:rsid w:val="00AB0637"/>
    <w:rsid w:val="00AC1A3C"/>
    <w:rsid w:val="00AC2F2C"/>
    <w:rsid w:val="00AC2FBE"/>
    <w:rsid w:val="00AE0073"/>
    <w:rsid w:val="00AE039A"/>
    <w:rsid w:val="00B126EE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60177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25F8"/>
    <w:rsid w:val="00C74048"/>
    <w:rsid w:val="00C76476"/>
    <w:rsid w:val="00C76999"/>
    <w:rsid w:val="00C80893"/>
    <w:rsid w:val="00C8338F"/>
    <w:rsid w:val="00C845FE"/>
    <w:rsid w:val="00C846FD"/>
    <w:rsid w:val="00C861FC"/>
    <w:rsid w:val="00C90B93"/>
    <w:rsid w:val="00C90C10"/>
    <w:rsid w:val="00CA6689"/>
    <w:rsid w:val="00CD246D"/>
    <w:rsid w:val="00CF13DD"/>
    <w:rsid w:val="00D05BBA"/>
    <w:rsid w:val="00D30C3A"/>
    <w:rsid w:val="00D33ADA"/>
    <w:rsid w:val="00D4092F"/>
    <w:rsid w:val="00D42EDB"/>
    <w:rsid w:val="00D47FF4"/>
    <w:rsid w:val="00D5175D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60586"/>
    <w:rsid w:val="00E703C7"/>
    <w:rsid w:val="00E71021"/>
    <w:rsid w:val="00E84F26"/>
    <w:rsid w:val="00E953E7"/>
    <w:rsid w:val="00EB4B19"/>
    <w:rsid w:val="00EB6D88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F89A3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3</cp:revision>
  <cp:lastPrinted>2022-07-22T10:57:00Z</cp:lastPrinted>
  <dcterms:created xsi:type="dcterms:W3CDTF">2025-04-11T03:35:00Z</dcterms:created>
  <dcterms:modified xsi:type="dcterms:W3CDTF">2025-04-25T12:28:00Z</dcterms:modified>
</cp:coreProperties>
</file>