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5650" w14:textId="3E5FD66F" w:rsidR="00621304" w:rsidRDefault="00621304" w:rsidP="006213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MEJORAMIENTO - PRIMER PERIODO </w:t>
      </w:r>
      <w:r w:rsidR="004E1217">
        <w:rPr>
          <w:rFonts w:ascii="Arial" w:hAnsi="Arial" w:cs="Arial"/>
          <w:b/>
        </w:rPr>
        <w:t>- 2025</w:t>
      </w:r>
    </w:p>
    <w:p w14:paraId="212E120E" w14:textId="77777777" w:rsidR="00621304" w:rsidRDefault="00621304" w:rsidP="006213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Sergio Ulloa </w:t>
      </w:r>
      <w:r w:rsidR="002300B4">
        <w:rPr>
          <w:rFonts w:ascii="Arial" w:hAnsi="Arial" w:cs="Arial"/>
          <w:b/>
        </w:rPr>
        <w:t>y Cyndy Lezcano</w:t>
      </w:r>
    </w:p>
    <w:p w14:paraId="7F777880" w14:textId="77777777" w:rsidR="00621304" w:rsidRDefault="00621304" w:rsidP="006213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Matemáticas</w:t>
      </w:r>
    </w:p>
    <w:p w14:paraId="2556C967" w14:textId="77777777" w:rsidR="00621304" w:rsidRDefault="00621304" w:rsidP="006213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8°</w:t>
      </w:r>
    </w:p>
    <w:p w14:paraId="0D79347C" w14:textId="77777777" w:rsidR="00621304" w:rsidRDefault="00621304" w:rsidP="006213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LOGROS:</w:t>
      </w:r>
    </w:p>
    <w:p w14:paraId="7DDF3822" w14:textId="77777777" w:rsidR="00621304" w:rsidRPr="00784E8A" w:rsidRDefault="00621304" w:rsidP="00621304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</w:rPr>
      </w:pPr>
      <w:r w:rsidRPr="00784E8A">
        <w:rPr>
          <w:rFonts w:ascii="Arial" w:hAnsi="Arial" w:cs="Arial"/>
          <w:color w:val="000000"/>
        </w:rPr>
        <w:t>Analiza y crea ejercicios relacionados con las temáticas del año anterior.</w:t>
      </w:r>
    </w:p>
    <w:p w14:paraId="77796E4E" w14:textId="77777777" w:rsidR="00621304" w:rsidRPr="00784E8A" w:rsidRDefault="00621304" w:rsidP="00621304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  <w:bCs/>
        </w:rPr>
      </w:pPr>
      <w:r w:rsidRPr="00784E8A">
        <w:rPr>
          <w:rFonts w:ascii="Arial" w:hAnsi="Arial" w:cs="Arial"/>
          <w:color w:val="000000"/>
        </w:rPr>
        <w:t>Observa, describe, compara y clasifica diferentes operaciones en los reales y realiza expresiones algebraicas con el uso de lenguaje algebraico en la representación simbólica.</w:t>
      </w:r>
    </w:p>
    <w:p w14:paraId="08898D37" w14:textId="77777777" w:rsidR="00621304" w:rsidRPr="004E1217" w:rsidRDefault="00621304" w:rsidP="00621304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  <w:bCs/>
        </w:rPr>
      </w:pPr>
      <w:r w:rsidRPr="00784E8A">
        <w:rPr>
          <w:rFonts w:ascii="Arial" w:hAnsi="Arial" w:cs="Arial"/>
          <w:color w:val="000000"/>
        </w:rPr>
        <w:t>Identifica las diferentes representaciones (decimales y no decimales) para argumentar por qué un número es o no racional.</w:t>
      </w:r>
    </w:p>
    <w:p w14:paraId="3A542496" w14:textId="77777777" w:rsidR="004E1217" w:rsidRDefault="004E1217" w:rsidP="004E1217">
      <w:pPr>
        <w:spacing w:after="160"/>
        <w:contextualSpacing/>
        <w:jc w:val="both"/>
        <w:rPr>
          <w:rFonts w:ascii="Arial" w:hAnsi="Arial" w:cs="Arial"/>
          <w:bCs/>
        </w:rPr>
      </w:pPr>
    </w:p>
    <w:p w14:paraId="4E582CD1" w14:textId="77777777" w:rsidR="004E1217" w:rsidRDefault="004E1217" w:rsidP="004E1217">
      <w:pPr>
        <w:pStyle w:val="Sinespaciado"/>
        <w:spacing w:line="360" w:lineRule="auto"/>
        <w:rPr>
          <w:rFonts w:ascii="Arial" w:eastAsia="Malgun Gothic" w:hAnsi="Arial" w:cs="Arial"/>
          <w:b/>
          <w:bCs/>
        </w:rPr>
      </w:pPr>
      <w:r>
        <w:rPr>
          <w:rFonts w:ascii="Arial" w:eastAsia="Malgun Gothic" w:hAnsi="Arial" w:cs="Arial"/>
          <w:b/>
          <w:bCs/>
        </w:rPr>
        <w:t xml:space="preserve">NOTA: Recordar que el taller no tiene ningún valor para el plan de mejoramiento, es para preparase para presentar la sustentación respectiva. </w:t>
      </w:r>
    </w:p>
    <w:p w14:paraId="2B6EA261" w14:textId="77777777" w:rsidR="004E1217" w:rsidRPr="004E1217" w:rsidRDefault="004E1217" w:rsidP="004E1217">
      <w:pPr>
        <w:spacing w:after="160"/>
        <w:contextualSpacing/>
        <w:jc w:val="both"/>
        <w:rPr>
          <w:rFonts w:ascii="Arial" w:hAnsi="Arial" w:cs="Arial"/>
          <w:bCs/>
        </w:rPr>
      </w:pPr>
    </w:p>
    <w:p w14:paraId="1FFB3998" w14:textId="77777777" w:rsidR="00C725F8" w:rsidRDefault="0093029F" w:rsidP="00384C3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 xml:space="preserve">Construye un problema a cada ecuación y encuentra el valor de la incógnita: </w:t>
      </w:r>
    </w:p>
    <w:p w14:paraId="03DD420E" w14:textId="77777777" w:rsidR="0093029F" w:rsidRPr="0093029F" w:rsidRDefault="0093029F" w:rsidP="0093029F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2x-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8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=50</m:t>
        </m:r>
      </m:oMath>
    </w:p>
    <w:p w14:paraId="5A3BD1A6" w14:textId="77777777" w:rsidR="0093029F" w:rsidRPr="0093029F" w:rsidRDefault="0093029F" w:rsidP="0093029F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2x-22=18</m:t>
        </m:r>
      </m:oMath>
      <w:r w:rsidRPr="0093029F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43E6C0D8" w14:textId="77777777" w:rsidR="0093029F" w:rsidRPr="0093029F" w:rsidRDefault="0093029F" w:rsidP="0093029F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2x-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=9</m:t>
        </m:r>
      </m:oMath>
      <w:r w:rsidRPr="0093029F">
        <w:rPr>
          <w:rFonts w:ascii="Arial" w:hAnsi="Arial" w:cs="Arial"/>
          <w:b/>
          <w:sz w:val="24"/>
          <w:szCs w:val="24"/>
          <w:lang w:val="es-ES"/>
        </w:rPr>
        <w:t xml:space="preserve">                       </w:t>
      </w:r>
    </w:p>
    <w:p w14:paraId="0680FBC2" w14:textId="77777777" w:rsidR="0093029F" w:rsidRPr="0093029F" w:rsidRDefault="0093029F" w:rsidP="0093029F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6x+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=18</m:t>
        </m:r>
      </m:oMath>
      <w:r w:rsidRPr="0093029F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1D46FA6D" w14:textId="77777777" w:rsidR="0093029F" w:rsidRPr="0093029F" w:rsidRDefault="0093029F" w:rsidP="0093029F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6x-24=3</m:t>
        </m:r>
      </m:oMath>
    </w:p>
    <w:p w14:paraId="4701DCDF" w14:textId="77777777" w:rsidR="0093029F" w:rsidRPr="0093029F" w:rsidRDefault="0093029F" w:rsidP="0093029F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12x+32=4</m:t>
        </m:r>
      </m:oMath>
    </w:p>
    <w:p w14:paraId="2D833679" w14:textId="77777777" w:rsidR="0093029F" w:rsidRPr="0093029F" w:rsidRDefault="0093029F" w:rsidP="0093029F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36x-234=23</m:t>
        </m:r>
      </m:oMath>
      <w:r w:rsidRPr="0093029F">
        <w:rPr>
          <w:rFonts w:ascii="Arial" w:hAnsi="Arial" w:cs="Arial"/>
          <w:b/>
          <w:sz w:val="24"/>
          <w:szCs w:val="24"/>
          <w:lang w:val="es-ES"/>
        </w:rPr>
        <w:t xml:space="preserve">        </w:t>
      </w:r>
    </w:p>
    <w:p w14:paraId="1DCD832C" w14:textId="77777777" w:rsidR="0093029F" w:rsidRDefault="0093029F" w:rsidP="0093029F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2. </w:t>
      </w:r>
      <w:r>
        <w:rPr>
          <w:rFonts w:ascii="Arial" w:hAnsi="Arial" w:cs="Arial"/>
          <w:lang w:val="es-ES"/>
        </w:rPr>
        <w:t xml:space="preserve">Resolver las siguientes operaciones entre expresiones algebraicas: </w:t>
      </w:r>
    </w:p>
    <w:p w14:paraId="702DDFD6" w14:textId="77777777" w:rsidR="0093029F" w:rsidRPr="003B311E" w:rsidRDefault="00000000" w:rsidP="003B311E">
      <w:pPr>
        <w:pStyle w:val="Prrafodelista"/>
        <w:numPr>
          <w:ilvl w:val="0"/>
          <w:numId w:val="50"/>
        </w:numPr>
        <w:rPr>
          <w:rFonts w:ascii="Arial" w:hAnsi="Arial" w:cs="Arial"/>
          <w:b/>
          <w:lang w:val="es-ES"/>
        </w:rPr>
      </w:pPr>
      <m:oMath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19u-8p</m:t>
            </m:r>
          </m:e>
        </m:d>
        <m:r>
          <m:rPr>
            <m:sty m:val="bi"/>
          </m:rPr>
          <w:rPr>
            <w:rFonts w:ascii="Cambria Math" w:hAnsi="Cambria Math" w:cs="Arial"/>
            <w:lang w:val="es-ES"/>
          </w:rPr>
          <m:t>+</m:t>
        </m:r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3u+9y</m:t>
            </m:r>
          </m:e>
        </m:d>
      </m:oMath>
    </w:p>
    <w:p w14:paraId="2AF0FF11" w14:textId="77777777" w:rsidR="0093029F" w:rsidRPr="003B311E" w:rsidRDefault="00000000" w:rsidP="003B311E">
      <w:pPr>
        <w:pStyle w:val="Prrafodelista"/>
        <w:numPr>
          <w:ilvl w:val="0"/>
          <w:numId w:val="50"/>
        </w:numPr>
        <w:rPr>
          <w:rFonts w:ascii="Arial" w:hAnsi="Arial" w:cs="Arial"/>
          <w:b/>
          <w:lang w:val="es-ES"/>
        </w:rPr>
      </w:pPr>
      <m:oMath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199u-89yu</m:t>
            </m:r>
          </m:e>
        </m:d>
        <m:r>
          <m:rPr>
            <m:sty m:val="bi"/>
          </m:rPr>
          <w:rPr>
            <w:rFonts w:ascii="Cambria Math" w:hAnsi="Cambria Math" w:cs="Arial"/>
            <w:lang w:val="es-ES"/>
          </w:rPr>
          <m:t>-</m:t>
        </m:r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3u+90y-56uy</m:t>
            </m:r>
          </m:e>
        </m:d>
      </m:oMath>
    </w:p>
    <w:p w14:paraId="7A75FF6C" w14:textId="77777777" w:rsidR="0093029F" w:rsidRPr="003B311E" w:rsidRDefault="00000000" w:rsidP="003B311E">
      <w:pPr>
        <w:pStyle w:val="Prrafodelista"/>
        <w:numPr>
          <w:ilvl w:val="0"/>
          <w:numId w:val="50"/>
        </w:numPr>
        <w:rPr>
          <w:rFonts w:ascii="Arial" w:hAnsi="Arial" w:cs="Arial"/>
          <w:b/>
          <w:lang w:val="es-ES"/>
        </w:rPr>
      </w:pPr>
      <m:oMath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184xp-87p</m:t>
            </m:r>
          </m:e>
        </m:d>
        <m:r>
          <m:rPr>
            <m:sty m:val="bi"/>
          </m:rPr>
          <w:rPr>
            <w:rFonts w:ascii="Cambria Math" w:hAnsi="Cambria Math" w:cs="Arial"/>
            <w:lang w:val="es-ES"/>
          </w:rPr>
          <m:t>+</m:t>
        </m:r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79p+76xp-98</m:t>
            </m:r>
          </m:e>
        </m:d>
      </m:oMath>
    </w:p>
    <w:p w14:paraId="1BD4C0AE" w14:textId="77777777" w:rsidR="0093029F" w:rsidRPr="003B311E" w:rsidRDefault="00000000" w:rsidP="003B311E">
      <w:pPr>
        <w:pStyle w:val="Prrafodelista"/>
        <w:numPr>
          <w:ilvl w:val="0"/>
          <w:numId w:val="50"/>
        </w:numPr>
        <w:rPr>
          <w:rFonts w:ascii="Arial" w:hAnsi="Arial" w:cs="Arial"/>
          <w:b/>
          <w:lang w:val="es-ES"/>
        </w:rPr>
      </w:pPr>
      <m:oMath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86t-98</m:t>
            </m:r>
            <m:sSup>
              <m:sSup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lang w:val="es-ES"/>
                  </w:rPr>
                  <m:t>t</m:t>
                </m:r>
              </m:e>
              <m:sup>
                <m:r>
                  <w:rPr>
                    <w:rFonts w:ascii="Cambria Math" w:hAnsi="Cambria Math" w:cs="Arial"/>
                    <w:lang w:val="es-ES"/>
                  </w:rPr>
                  <m:t>3</m:t>
                </m:r>
              </m:sup>
            </m:sSup>
          </m:e>
        </m:d>
        <m:r>
          <m:rPr>
            <m:sty m:val="bi"/>
          </m:rPr>
          <w:rPr>
            <w:rFonts w:ascii="Cambria Math" w:hAnsi="Cambria Math" w:cs="Arial"/>
            <w:lang w:val="es-ES"/>
          </w:rPr>
          <m:t>-</m:t>
        </m:r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-73t+98</m:t>
            </m:r>
            <m:sSup>
              <m:sSup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lang w:val="es-ES"/>
                  </w:rPr>
                  <m:t>t</m:t>
                </m:r>
              </m:e>
              <m:sup>
                <m:r>
                  <w:rPr>
                    <w:rFonts w:ascii="Cambria Math" w:hAnsi="Cambria Math" w:cs="Arial"/>
                    <w:lang w:val="es-ES"/>
                  </w:rPr>
                  <m:t>3</m:t>
                </m:r>
              </m:sup>
            </m:sSup>
            <m:r>
              <w:rPr>
                <w:rFonts w:ascii="Cambria Math" w:hAnsi="Cambria Math" w:cs="Arial"/>
                <w:lang w:val="es-ES"/>
              </w:rPr>
              <m:t>+98ty</m:t>
            </m:r>
          </m:e>
        </m:d>
      </m:oMath>
    </w:p>
    <w:p w14:paraId="4BF0A329" w14:textId="77777777" w:rsidR="0093029F" w:rsidRPr="003B311E" w:rsidRDefault="00000000" w:rsidP="003B311E">
      <w:pPr>
        <w:pStyle w:val="Prrafodelista"/>
        <w:numPr>
          <w:ilvl w:val="0"/>
          <w:numId w:val="50"/>
        </w:numPr>
        <w:rPr>
          <w:rFonts w:ascii="Arial" w:hAnsi="Arial" w:cs="Arial"/>
          <w:b/>
          <w:lang w:val="es-ES"/>
        </w:rPr>
      </w:pPr>
      <m:oMath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709yx-8p+89</m:t>
            </m:r>
          </m:e>
        </m:d>
        <m:r>
          <m:rPr>
            <m:sty m:val="bi"/>
          </m:rPr>
          <w:rPr>
            <w:rFonts w:ascii="Cambria Math" w:hAnsi="Cambria Math" w:cs="Arial"/>
            <w:lang w:val="es-ES"/>
          </w:rPr>
          <m:t>×</m:t>
        </m:r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9y+87</m:t>
            </m:r>
            <m:r>
              <w:rPr>
                <w:rFonts w:ascii="Cambria Math" w:hAnsi="Cambria Math" w:cs="Arial"/>
                <w:lang w:val="es-ES"/>
              </w:rPr>
              <m:t>h</m:t>
            </m:r>
          </m:e>
        </m:d>
      </m:oMath>
    </w:p>
    <w:p w14:paraId="69B02E77" w14:textId="77777777" w:rsidR="0093029F" w:rsidRPr="003B311E" w:rsidRDefault="00000000" w:rsidP="003B311E">
      <w:pPr>
        <w:pStyle w:val="Prrafodelista"/>
        <w:numPr>
          <w:ilvl w:val="0"/>
          <w:numId w:val="50"/>
        </w:numPr>
        <w:rPr>
          <w:rFonts w:ascii="Arial" w:hAnsi="Arial" w:cs="Arial"/>
          <w:b/>
          <w:lang w:val="es-ES"/>
        </w:rPr>
      </w:pPr>
      <m:oMath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19lp-77pm</m:t>
            </m:r>
          </m:e>
        </m:d>
        <m:r>
          <m:rPr>
            <m:sty m:val="bi"/>
          </m:rPr>
          <w:rPr>
            <w:rFonts w:ascii="Cambria Math" w:hAnsi="Cambria Math" w:cs="Arial"/>
            <w:lang w:val="es-ES"/>
          </w:rPr>
          <m:t>×</m:t>
        </m:r>
        <m:d>
          <m:dPr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3kj</m:t>
            </m:r>
          </m:e>
        </m:d>
      </m:oMath>
    </w:p>
    <w:p w14:paraId="26F36B84" w14:textId="77777777" w:rsidR="003B311E" w:rsidRPr="003B311E" w:rsidRDefault="003B311E" w:rsidP="003B311E">
      <w:pPr>
        <w:pStyle w:val="Prrafodelista"/>
        <w:numPr>
          <w:ilvl w:val="0"/>
          <w:numId w:val="50"/>
        </w:numPr>
        <w:rPr>
          <w:rFonts w:ascii="Arial" w:hAnsi="Arial" w:cs="Arial"/>
          <w:b/>
          <w:lang w:val="es-ES"/>
        </w:rPr>
      </w:pPr>
      <w:r>
        <w:rPr>
          <w:noProof/>
          <w:lang w:val="en-US"/>
        </w:rPr>
        <w:drawing>
          <wp:inline distT="0" distB="0" distL="0" distR="0" wp14:anchorId="6FFC6A20" wp14:editId="418038A0">
            <wp:extent cx="2752725" cy="257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06A16" w14:textId="77777777" w:rsidR="003B311E" w:rsidRPr="003B311E" w:rsidRDefault="003B311E" w:rsidP="003B311E">
      <w:pPr>
        <w:pStyle w:val="Prrafodelista"/>
        <w:numPr>
          <w:ilvl w:val="0"/>
          <w:numId w:val="50"/>
        </w:numPr>
        <w:rPr>
          <w:rFonts w:ascii="Arial" w:hAnsi="Arial" w:cs="Arial"/>
          <w:b/>
          <w:lang w:val="es-ES"/>
        </w:rPr>
      </w:pPr>
      <w:r>
        <w:rPr>
          <w:noProof/>
          <w:lang w:val="en-US"/>
        </w:rPr>
        <w:drawing>
          <wp:inline distT="0" distB="0" distL="0" distR="0" wp14:anchorId="6F091FD3" wp14:editId="4C16C95A">
            <wp:extent cx="3019425" cy="2667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2C49A" w14:textId="77777777" w:rsidR="0093029F" w:rsidRDefault="0093029F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14:paraId="015D3665" w14:textId="77777777" w:rsidR="0093029F" w:rsidRPr="0093029F" w:rsidRDefault="0093029F" w:rsidP="0093029F">
      <w:pPr>
        <w:rPr>
          <w:rFonts w:ascii="Arial" w:hAnsi="Arial" w:cs="Arial"/>
        </w:rPr>
      </w:pPr>
      <w:r w:rsidRPr="0093029F">
        <w:rPr>
          <w:rFonts w:ascii="Arial" w:hAnsi="Arial" w:cs="Arial"/>
          <w:b/>
          <w:lang w:val="es-ES"/>
        </w:rPr>
        <w:t xml:space="preserve">         </w:t>
      </w:r>
    </w:p>
    <w:sectPr w:rsidR="0093029F" w:rsidRPr="0093029F" w:rsidSect="008D178A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7B19C" w14:textId="77777777" w:rsidR="006F0E18" w:rsidRDefault="006F0E18" w:rsidP="009811A0">
      <w:pPr>
        <w:spacing w:after="0" w:line="240" w:lineRule="auto"/>
      </w:pPr>
      <w:r>
        <w:separator/>
      </w:r>
    </w:p>
  </w:endnote>
  <w:endnote w:type="continuationSeparator" w:id="0">
    <w:p w14:paraId="5AF1518C" w14:textId="77777777" w:rsidR="006F0E18" w:rsidRDefault="006F0E18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7B9F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0ADEF7" wp14:editId="781894A6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77D9472B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BAC4C" wp14:editId="74DDD385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89571" wp14:editId="4D5A0144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658C369B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4F17BE23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5CE618C8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2E4F" w14:textId="77777777" w:rsidR="006F0E18" w:rsidRDefault="006F0E18" w:rsidP="009811A0">
      <w:pPr>
        <w:spacing w:after="0" w:line="240" w:lineRule="auto"/>
      </w:pPr>
      <w:r>
        <w:separator/>
      </w:r>
    </w:p>
  </w:footnote>
  <w:footnote w:type="continuationSeparator" w:id="0">
    <w:p w14:paraId="23887603" w14:textId="77777777" w:rsidR="006F0E18" w:rsidRDefault="006F0E18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1DA7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47A0A4C3" wp14:editId="78DDB237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70B08155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3E5E88C6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DDE7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318487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FA3FB44" wp14:editId="50EB5172">
            <wp:extent cx="142875" cy="142875"/>
            <wp:effectExtent l="0" t="0" r="0" b="0"/>
            <wp:docPr id="153184871" name="Imagen 153184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107F05"/>
    <w:multiLevelType w:val="hybridMultilevel"/>
    <w:tmpl w:val="EC004C7C"/>
    <w:lvl w:ilvl="0" w:tplc="8F067D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934"/>
    <w:multiLevelType w:val="hybridMultilevel"/>
    <w:tmpl w:val="CE901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3B8"/>
    <w:multiLevelType w:val="hybridMultilevel"/>
    <w:tmpl w:val="640CBB12"/>
    <w:lvl w:ilvl="0" w:tplc="5A40DA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5BCE"/>
    <w:multiLevelType w:val="hybridMultilevel"/>
    <w:tmpl w:val="5736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C5E75"/>
    <w:multiLevelType w:val="hybridMultilevel"/>
    <w:tmpl w:val="D3FA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F9"/>
    <w:multiLevelType w:val="hybridMultilevel"/>
    <w:tmpl w:val="EBD4D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F21A9"/>
    <w:multiLevelType w:val="hybridMultilevel"/>
    <w:tmpl w:val="E28E0394"/>
    <w:lvl w:ilvl="0" w:tplc="E9227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2D8360E"/>
    <w:multiLevelType w:val="hybridMultilevel"/>
    <w:tmpl w:val="AC6C32D8"/>
    <w:lvl w:ilvl="0" w:tplc="C808774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85524"/>
    <w:multiLevelType w:val="hybridMultilevel"/>
    <w:tmpl w:val="947A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72D02"/>
    <w:multiLevelType w:val="hybridMultilevel"/>
    <w:tmpl w:val="D1A4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5B9C"/>
    <w:multiLevelType w:val="hybridMultilevel"/>
    <w:tmpl w:val="72EC61B0"/>
    <w:lvl w:ilvl="0" w:tplc="1E1A1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355A6"/>
    <w:multiLevelType w:val="hybridMultilevel"/>
    <w:tmpl w:val="EE7A8862"/>
    <w:lvl w:ilvl="0" w:tplc="9F3A15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916F42"/>
    <w:multiLevelType w:val="hybridMultilevel"/>
    <w:tmpl w:val="BB265700"/>
    <w:lvl w:ilvl="0" w:tplc="29506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53B42"/>
    <w:multiLevelType w:val="hybridMultilevel"/>
    <w:tmpl w:val="0ACE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54E98"/>
    <w:multiLevelType w:val="hybridMultilevel"/>
    <w:tmpl w:val="C7D6CF04"/>
    <w:lvl w:ilvl="0" w:tplc="5D4495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AE4FE2"/>
    <w:multiLevelType w:val="hybridMultilevel"/>
    <w:tmpl w:val="C710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CA6E8A"/>
    <w:multiLevelType w:val="hybridMultilevel"/>
    <w:tmpl w:val="2AD6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80346"/>
    <w:multiLevelType w:val="hybridMultilevel"/>
    <w:tmpl w:val="1CBE2A8E"/>
    <w:lvl w:ilvl="0" w:tplc="E2E8A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26763C"/>
    <w:multiLevelType w:val="hybridMultilevel"/>
    <w:tmpl w:val="49D29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03135"/>
    <w:multiLevelType w:val="hybridMultilevel"/>
    <w:tmpl w:val="1A96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3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C6EC9"/>
    <w:multiLevelType w:val="hybridMultilevel"/>
    <w:tmpl w:val="BAC80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6" w15:restartNumberingAfterBreak="0">
    <w:nsid w:val="796C73A3"/>
    <w:multiLevelType w:val="hybridMultilevel"/>
    <w:tmpl w:val="BE72C7EA"/>
    <w:lvl w:ilvl="0" w:tplc="F8AC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E319E"/>
    <w:multiLevelType w:val="hybridMultilevel"/>
    <w:tmpl w:val="571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902920">
    <w:abstractNumId w:val="28"/>
  </w:num>
  <w:num w:numId="2" w16cid:durableId="1615555535">
    <w:abstractNumId w:val="23"/>
  </w:num>
  <w:num w:numId="3" w16cid:durableId="697508620">
    <w:abstractNumId w:val="37"/>
  </w:num>
  <w:num w:numId="4" w16cid:durableId="1753427713">
    <w:abstractNumId w:val="39"/>
  </w:num>
  <w:num w:numId="5" w16cid:durableId="804350865">
    <w:abstractNumId w:val="29"/>
  </w:num>
  <w:num w:numId="6" w16cid:durableId="1349327075">
    <w:abstractNumId w:val="49"/>
  </w:num>
  <w:num w:numId="7" w16cid:durableId="1921715504">
    <w:abstractNumId w:val="32"/>
  </w:num>
  <w:num w:numId="8" w16cid:durableId="1956013641">
    <w:abstractNumId w:val="11"/>
  </w:num>
  <w:num w:numId="9" w16cid:durableId="1537350722">
    <w:abstractNumId w:val="8"/>
  </w:num>
  <w:num w:numId="10" w16cid:durableId="513156711">
    <w:abstractNumId w:val="43"/>
  </w:num>
  <w:num w:numId="11" w16cid:durableId="309483911">
    <w:abstractNumId w:val="25"/>
  </w:num>
  <w:num w:numId="12" w16cid:durableId="78138401">
    <w:abstractNumId w:val="12"/>
  </w:num>
  <w:num w:numId="13" w16cid:durableId="479881412">
    <w:abstractNumId w:val="24"/>
  </w:num>
  <w:num w:numId="14" w16cid:durableId="1266156520">
    <w:abstractNumId w:val="16"/>
  </w:num>
  <w:num w:numId="15" w16cid:durableId="1195923568">
    <w:abstractNumId w:val="14"/>
  </w:num>
  <w:num w:numId="16" w16cid:durableId="618994657">
    <w:abstractNumId w:val="42"/>
  </w:num>
  <w:num w:numId="17" w16cid:durableId="147593939">
    <w:abstractNumId w:val="45"/>
  </w:num>
  <w:num w:numId="18" w16cid:durableId="1051880829">
    <w:abstractNumId w:val="6"/>
  </w:num>
  <w:num w:numId="19" w16cid:durableId="371073977">
    <w:abstractNumId w:val="47"/>
  </w:num>
  <w:num w:numId="20" w16cid:durableId="311256216">
    <w:abstractNumId w:val="2"/>
  </w:num>
  <w:num w:numId="21" w16cid:durableId="1089814907">
    <w:abstractNumId w:val="7"/>
  </w:num>
  <w:num w:numId="22" w16cid:durableId="1275402787">
    <w:abstractNumId w:val="5"/>
  </w:num>
  <w:num w:numId="23" w16cid:durableId="1301154629">
    <w:abstractNumId w:val="18"/>
  </w:num>
  <w:num w:numId="24" w16cid:durableId="151218881">
    <w:abstractNumId w:val="10"/>
  </w:num>
  <w:num w:numId="25" w16cid:durableId="1521698139">
    <w:abstractNumId w:val="26"/>
  </w:num>
  <w:num w:numId="26" w16cid:durableId="1070078182">
    <w:abstractNumId w:val="19"/>
  </w:num>
  <w:num w:numId="27" w16cid:durableId="1837304314">
    <w:abstractNumId w:val="40"/>
  </w:num>
  <w:num w:numId="28" w16cid:durableId="1900287383">
    <w:abstractNumId w:val="22"/>
  </w:num>
  <w:num w:numId="29" w16cid:durableId="64688624">
    <w:abstractNumId w:val="35"/>
  </w:num>
  <w:num w:numId="30" w16cid:durableId="1315790600">
    <w:abstractNumId w:val="34"/>
  </w:num>
  <w:num w:numId="31" w16cid:durableId="1870797451">
    <w:abstractNumId w:val="31"/>
  </w:num>
  <w:num w:numId="32" w16cid:durableId="919096047">
    <w:abstractNumId w:val="20"/>
  </w:num>
  <w:num w:numId="33" w16cid:durableId="1173185598">
    <w:abstractNumId w:val="17"/>
  </w:num>
  <w:num w:numId="34" w16cid:durableId="157304882">
    <w:abstractNumId w:val="36"/>
  </w:num>
  <w:num w:numId="35" w16cid:durableId="330909026">
    <w:abstractNumId w:val="46"/>
  </w:num>
  <w:num w:numId="36" w16cid:durableId="372078228">
    <w:abstractNumId w:val="15"/>
  </w:num>
  <w:num w:numId="37" w16cid:durableId="1507860569">
    <w:abstractNumId w:val="27"/>
  </w:num>
  <w:num w:numId="38" w16cid:durableId="533929837">
    <w:abstractNumId w:val="44"/>
  </w:num>
  <w:num w:numId="39" w16cid:durableId="1441492923">
    <w:abstractNumId w:val="13"/>
  </w:num>
  <w:num w:numId="40" w16cid:durableId="1569194020">
    <w:abstractNumId w:val="4"/>
  </w:num>
  <w:num w:numId="41" w16cid:durableId="262029875">
    <w:abstractNumId w:val="38"/>
  </w:num>
  <w:num w:numId="42" w16cid:durableId="158859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471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49618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10116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09485520">
    <w:abstractNumId w:val="48"/>
  </w:num>
  <w:num w:numId="47" w16cid:durableId="2013296649">
    <w:abstractNumId w:val="1"/>
  </w:num>
  <w:num w:numId="48" w16cid:durableId="1530296896">
    <w:abstractNumId w:val="41"/>
  </w:num>
  <w:num w:numId="49" w16cid:durableId="1967421748">
    <w:abstractNumId w:val="21"/>
  </w:num>
  <w:num w:numId="50" w16cid:durableId="1553692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B693F"/>
    <w:rsid w:val="000C14AE"/>
    <w:rsid w:val="000D0B2D"/>
    <w:rsid w:val="000D382E"/>
    <w:rsid w:val="000E690C"/>
    <w:rsid w:val="000F0398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75338"/>
    <w:rsid w:val="001824AE"/>
    <w:rsid w:val="001907B5"/>
    <w:rsid w:val="00194DFB"/>
    <w:rsid w:val="001A4C5D"/>
    <w:rsid w:val="001A6273"/>
    <w:rsid w:val="001A7045"/>
    <w:rsid w:val="001D5F9D"/>
    <w:rsid w:val="001E136E"/>
    <w:rsid w:val="001E7B93"/>
    <w:rsid w:val="00202D1E"/>
    <w:rsid w:val="00224EBF"/>
    <w:rsid w:val="002300B4"/>
    <w:rsid w:val="00236403"/>
    <w:rsid w:val="00253DBF"/>
    <w:rsid w:val="00253E40"/>
    <w:rsid w:val="00261091"/>
    <w:rsid w:val="0026223B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33C1B"/>
    <w:rsid w:val="00342B5F"/>
    <w:rsid w:val="0035182E"/>
    <w:rsid w:val="00351BC7"/>
    <w:rsid w:val="003607BD"/>
    <w:rsid w:val="00365441"/>
    <w:rsid w:val="00371803"/>
    <w:rsid w:val="00384C3B"/>
    <w:rsid w:val="003B311E"/>
    <w:rsid w:val="003B5CE1"/>
    <w:rsid w:val="003C427F"/>
    <w:rsid w:val="003D7F8D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E00D4"/>
    <w:rsid w:val="004E1217"/>
    <w:rsid w:val="004E5117"/>
    <w:rsid w:val="004F0272"/>
    <w:rsid w:val="004F1B76"/>
    <w:rsid w:val="00500C7A"/>
    <w:rsid w:val="005139A4"/>
    <w:rsid w:val="0053126F"/>
    <w:rsid w:val="00537A11"/>
    <w:rsid w:val="00575D0F"/>
    <w:rsid w:val="00582D85"/>
    <w:rsid w:val="0059075E"/>
    <w:rsid w:val="005913DC"/>
    <w:rsid w:val="00594132"/>
    <w:rsid w:val="005A00AD"/>
    <w:rsid w:val="005A5224"/>
    <w:rsid w:val="005A655C"/>
    <w:rsid w:val="005B025F"/>
    <w:rsid w:val="005B6079"/>
    <w:rsid w:val="005C2A70"/>
    <w:rsid w:val="005E1B58"/>
    <w:rsid w:val="005E571B"/>
    <w:rsid w:val="005E7D39"/>
    <w:rsid w:val="00602BE5"/>
    <w:rsid w:val="00611267"/>
    <w:rsid w:val="006210D9"/>
    <w:rsid w:val="00621304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0E18"/>
    <w:rsid w:val="006F2C7B"/>
    <w:rsid w:val="006F6AC8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7F718A"/>
    <w:rsid w:val="008077F0"/>
    <w:rsid w:val="00826818"/>
    <w:rsid w:val="008317EC"/>
    <w:rsid w:val="008339AE"/>
    <w:rsid w:val="008440EB"/>
    <w:rsid w:val="00851A31"/>
    <w:rsid w:val="00853C6B"/>
    <w:rsid w:val="0087653C"/>
    <w:rsid w:val="008924C4"/>
    <w:rsid w:val="008B00D0"/>
    <w:rsid w:val="008C2BD3"/>
    <w:rsid w:val="008D0C7F"/>
    <w:rsid w:val="008D178A"/>
    <w:rsid w:val="008E264C"/>
    <w:rsid w:val="008E5FA8"/>
    <w:rsid w:val="008F1B02"/>
    <w:rsid w:val="008F5B06"/>
    <w:rsid w:val="00916622"/>
    <w:rsid w:val="009214FB"/>
    <w:rsid w:val="0093029F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92F98"/>
    <w:rsid w:val="009C2430"/>
    <w:rsid w:val="009C7F56"/>
    <w:rsid w:val="009D0045"/>
    <w:rsid w:val="009D7F28"/>
    <w:rsid w:val="009E1E31"/>
    <w:rsid w:val="00A13A65"/>
    <w:rsid w:val="00A22E65"/>
    <w:rsid w:val="00A27D5A"/>
    <w:rsid w:val="00A41F4F"/>
    <w:rsid w:val="00A60AC1"/>
    <w:rsid w:val="00A62D8A"/>
    <w:rsid w:val="00A70060"/>
    <w:rsid w:val="00A7463B"/>
    <w:rsid w:val="00A8569B"/>
    <w:rsid w:val="00AA046D"/>
    <w:rsid w:val="00AA6555"/>
    <w:rsid w:val="00AB0300"/>
    <w:rsid w:val="00AC1A3C"/>
    <w:rsid w:val="00AC2F2C"/>
    <w:rsid w:val="00AC2FBE"/>
    <w:rsid w:val="00AE0073"/>
    <w:rsid w:val="00AE039A"/>
    <w:rsid w:val="00B126EE"/>
    <w:rsid w:val="00B16BA8"/>
    <w:rsid w:val="00B210CE"/>
    <w:rsid w:val="00B22597"/>
    <w:rsid w:val="00B24845"/>
    <w:rsid w:val="00B252B2"/>
    <w:rsid w:val="00B3197C"/>
    <w:rsid w:val="00B31BB1"/>
    <w:rsid w:val="00B40553"/>
    <w:rsid w:val="00B42588"/>
    <w:rsid w:val="00B442B6"/>
    <w:rsid w:val="00B47A84"/>
    <w:rsid w:val="00B60177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25F8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2EDB"/>
    <w:rsid w:val="00D47FF4"/>
    <w:rsid w:val="00D5175D"/>
    <w:rsid w:val="00D56676"/>
    <w:rsid w:val="00D73D29"/>
    <w:rsid w:val="00D812B8"/>
    <w:rsid w:val="00D846B3"/>
    <w:rsid w:val="00D86211"/>
    <w:rsid w:val="00D90F94"/>
    <w:rsid w:val="00DC5E72"/>
    <w:rsid w:val="00DE1907"/>
    <w:rsid w:val="00DF320B"/>
    <w:rsid w:val="00E04013"/>
    <w:rsid w:val="00E124B6"/>
    <w:rsid w:val="00E37B4A"/>
    <w:rsid w:val="00E37D4F"/>
    <w:rsid w:val="00E40479"/>
    <w:rsid w:val="00E60586"/>
    <w:rsid w:val="00E703C7"/>
    <w:rsid w:val="00E71021"/>
    <w:rsid w:val="00E84F26"/>
    <w:rsid w:val="00E953E7"/>
    <w:rsid w:val="00EB4B19"/>
    <w:rsid w:val="00EC2DF3"/>
    <w:rsid w:val="00EC5EB9"/>
    <w:rsid w:val="00EC6AAD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A72A6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2</TotalTime>
  <Pages>3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4</cp:revision>
  <cp:lastPrinted>2022-07-22T10:57:00Z</cp:lastPrinted>
  <dcterms:created xsi:type="dcterms:W3CDTF">2025-04-11T04:35:00Z</dcterms:created>
  <dcterms:modified xsi:type="dcterms:W3CDTF">2025-04-25T12:31:00Z</dcterms:modified>
</cp:coreProperties>
</file>