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Pr="00EC1FF0" w:rsidR="00420723" w:rsidTr="3B3A5F7A" w14:paraId="2805E2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shd w:val="clear" w:color="auto" w:fill="000000" w:themeFill="text1"/>
            <w:tcMar/>
          </w:tcPr>
          <w:p w:rsidRPr="00EC1FF0" w:rsidR="00420723" w:rsidP="001E1B9C" w:rsidRDefault="00420723" w14:paraId="0D9F0169" w14:textId="23A93215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Plan de Mejoramiento</w:t>
            </w:r>
          </w:p>
        </w:tc>
      </w:tr>
      <w:tr w:rsidRPr="00EC1FF0" w:rsidR="00420723" w:rsidTr="3B3A5F7A" w14:paraId="00F29D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tcMar/>
          </w:tcPr>
          <w:p w:rsidRPr="00EC1FF0" w:rsidR="00420723" w:rsidP="001E1B9C" w:rsidRDefault="00420723" w14:paraId="04CC3BCE" w14:textId="5055233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4320B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octavo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6" w:type="dxa"/>
            <w:tcMar/>
          </w:tcPr>
          <w:p w:rsidRPr="00EC1FF0" w:rsidR="00420723" w:rsidP="001E1B9C" w:rsidRDefault="00420723" w14:paraId="2A1EF6E6" w14:textId="19BDE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CC8">
              <w:rPr>
                <w:rFonts w:ascii="Arial" w:hAnsi="Arial" w:cs="Arial"/>
                <w:sz w:val="24"/>
                <w:szCs w:val="24"/>
              </w:rPr>
              <w:t xml:space="preserve">Segundo </w:t>
            </w:r>
            <w:r w:rsidRPr="00EC1FF0">
              <w:rPr>
                <w:rFonts w:ascii="Arial" w:hAnsi="Arial" w:cs="Arial"/>
                <w:sz w:val="24"/>
                <w:szCs w:val="24"/>
              </w:rPr>
              <w:t>periodo 202</w:t>
            </w:r>
            <w:r w:rsidR="00FD7C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Pr="00EC1FF0" w:rsidR="00420723" w:rsidTr="3B3A5F7A" w14:paraId="35D6AC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tcMar/>
          </w:tcPr>
          <w:p w:rsidRPr="00EC1FF0" w:rsidR="00420723" w:rsidP="001E1B9C" w:rsidRDefault="00420723" w14:paraId="769925E2" w14:textId="3A26FF1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3B3A5F7A" w:rsidR="004207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Pr="3B3A5F7A" w:rsidR="1F7BEA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Yesid Patiño Pérez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6" w:type="dxa"/>
            <w:tcMar/>
          </w:tcPr>
          <w:p w:rsidRPr="00EC1FF0" w:rsidR="00420723" w:rsidP="001E1B9C" w:rsidRDefault="00420723" w14:paraId="6C4F35FA" w14:textId="7DE4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B3A5F7A" w:rsidR="00420723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Pr="3B3A5F7A" w:rsidR="66E04C04">
              <w:rPr>
                <w:rFonts w:ascii="Arial" w:hAnsi="Arial" w:cs="Arial"/>
                <w:sz w:val="24"/>
                <w:szCs w:val="24"/>
              </w:rPr>
              <w:t>yesid.patiniop</w:t>
            </w:r>
            <w:r w:rsidRPr="3B3A5F7A" w:rsidR="66E04C04">
              <w:rPr>
                <w:rFonts w:ascii="Arial" w:hAnsi="Arial" w:cs="Arial"/>
                <w:sz w:val="24"/>
                <w:szCs w:val="24"/>
              </w:rPr>
              <w:t>@cooperativo.edu.co</w:t>
            </w:r>
          </w:p>
        </w:tc>
      </w:tr>
      <w:tr w:rsidRPr="00EC1FF0" w:rsidR="00420723" w:rsidTr="3B3A5F7A" w14:paraId="113FC1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tcMar/>
          </w:tcPr>
          <w:p w:rsidRPr="009B34C0" w:rsidR="00420723" w:rsidP="001E1B9C" w:rsidRDefault="00420723" w14:paraId="05B4083D" w14:textId="7777777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Pr="00FD7CC8" w:rsidR="00420723" w:rsidP="001E1B9C" w:rsidRDefault="00420723" w14:paraId="66ACCC86" w14:textId="7AF767B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3B3A5F7A" w:rsidR="66E04C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Taller</w:t>
            </w:r>
            <w:r w:rsidRPr="3B3A5F7A" w:rsidR="004207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:rsidRPr="009B34C0" w:rsidR="00420723" w:rsidP="3B3A5F7A" w:rsidRDefault="00420723" w14:paraId="3F1E37DC" w14:textId="01B43697">
            <w:pPr>
              <w:pStyle w:val="NormalWeb"/>
              <w:ind/>
              <w:rPr>
                <w:rFonts w:ascii="Arial" w:hAnsi="Arial" w:cs="Arial"/>
                <w:b w:val="0"/>
                <w:bCs w:val="0"/>
              </w:rPr>
            </w:pPr>
            <w:r w:rsidRPr="3B3A5F7A" w:rsidR="00FD7CC8">
              <w:rPr>
                <w:rStyle w:val="Textoennegrita"/>
                <w:rFonts w:ascii="Arial" w:hAnsi="Arial" w:cs="Arial"/>
              </w:rPr>
              <w:t>1.</w:t>
            </w:r>
            <w:r w:rsidRPr="3B3A5F7A" w:rsidR="00FD7CC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3B3A5F7A" w:rsidR="107D9F19">
              <w:rPr>
                <w:rFonts w:ascii="Arial" w:hAnsi="Arial" w:cs="Arial"/>
                <w:b w:val="0"/>
                <w:bCs w:val="0"/>
              </w:rPr>
              <w:t xml:space="preserve">Haga una descripción del método iconológico de </w:t>
            </w:r>
            <w:r w:rsidRPr="3B3A5F7A" w:rsidR="107D9F19">
              <w:rPr>
                <w:rFonts w:ascii="Arial" w:hAnsi="Arial" w:cs="Arial"/>
                <w:b w:val="0"/>
                <w:bCs w:val="0"/>
              </w:rPr>
              <w:t>Panofsky</w:t>
            </w:r>
            <w:r w:rsidRPr="3B3A5F7A" w:rsidR="107D9F19">
              <w:rPr>
                <w:rFonts w:ascii="Arial" w:hAnsi="Arial" w:cs="Arial"/>
                <w:b w:val="0"/>
                <w:bCs w:val="0"/>
              </w:rPr>
              <w:t xml:space="preserve"> y dé un ejemplo. </w:t>
            </w:r>
          </w:p>
          <w:p w:rsidRPr="009B34C0" w:rsidR="00420723" w:rsidP="3B3A5F7A" w:rsidRDefault="00420723" w14:paraId="7553E5D3" w14:textId="4C5DA1F2">
            <w:pPr>
              <w:pStyle w:val="NormalWeb"/>
              <w:ind/>
              <w:rPr>
                <w:rFonts w:ascii="Arial" w:hAnsi="Arial" w:cs="Arial"/>
                <w:b w:val="0"/>
                <w:bCs w:val="0"/>
              </w:rPr>
            </w:pPr>
            <w:r w:rsidRPr="3B3A5F7A" w:rsidR="107D9F19">
              <w:rPr>
                <w:rFonts w:ascii="Arial" w:hAnsi="Arial" w:cs="Arial"/>
                <w:b w:val="0"/>
                <w:bCs w:val="0"/>
              </w:rPr>
              <w:t xml:space="preserve">2. Explique los trazados </w:t>
            </w:r>
            <w:r w:rsidRPr="3B3A5F7A" w:rsidR="7EBCBE65">
              <w:rPr>
                <w:rFonts w:ascii="Arial" w:hAnsi="Arial" w:cs="Arial"/>
                <w:b w:val="0"/>
                <w:bCs w:val="0"/>
              </w:rPr>
              <w:t xml:space="preserve">urbanísticos ortogonal, medieval y la ciudad de Haussman. </w:t>
            </w:r>
          </w:p>
          <w:p w:rsidRPr="009B34C0" w:rsidR="00420723" w:rsidP="3B3A5F7A" w:rsidRDefault="00420723" w14:paraId="2A745B05" w14:textId="4A915030">
            <w:pPr>
              <w:pStyle w:val="NormalWeb"/>
              <w:ind/>
              <w:rPr>
                <w:rFonts w:ascii="Arial" w:hAnsi="Arial" w:cs="Arial"/>
                <w:b w:val="0"/>
                <w:bCs w:val="0"/>
              </w:rPr>
            </w:pPr>
            <w:r w:rsidRPr="3B3A5F7A" w:rsidR="7EBCBE65">
              <w:rPr>
                <w:rFonts w:ascii="Arial" w:hAnsi="Arial" w:cs="Arial"/>
                <w:b w:val="0"/>
                <w:bCs w:val="0"/>
              </w:rPr>
              <w:t>3.</w:t>
            </w:r>
            <w:r w:rsidRPr="3B3A5F7A" w:rsidR="107D9F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3B3A5F7A" w:rsidR="31A916FB">
              <w:rPr>
                <w:rFonts w:ascii="Arial" w:hAnsi="Arial" w:cs="Arial"/>
                <w:b w:val="0"/>
                <w:bCs w:val="0"/>
              </w:rPr>
              <w:t xml:space="preserve">Haga una cadeneta en crochet. </w:t>
            </w:r>
          </w:p>
          <w:p w:rsidRPr="009B34C0" w:rsidR="00420723" w:rsidP="3B3A5F7A" w:rsidRDefault="00420723" w14:paraId="56E10D29" w14:textId="07F6CF1C">
            <w:pPr>
              <w:pStyle w:val="NormalWeb"/>
              <w:ind/>
              <w:rPr>
                <w:rFonts w:ascii="Arial" w:hAnsi="Arial" w:cs="Arial"/>
                <w:b w:val="0"/>
                <w:bCs w:val="0"/>
              </w:rPr>
            </w:pPr>
            <w:r w:rsidRPr="3B3A5F7A" w:rsidR="31A916FB">
              <w:rPr>
                <w:rFonts w:ascii="Arial" w:hAnsi="Arial" w:cs="Arial"/>
                <w:b w:val="0"/>
                <w:bCs w:val="0"/>
              </w:rPr>
              <w:t xml:space="preserve">4. Explique que es un diorama. </w:t>
            </w:r>
          </w:p>
          <w:p w:rsidRPr="009B34C0" w:rsidR="00420723" w:rsidP="3B3A5F7A" w:rsidRDefault="00420723" w14:paraId="37C810F8" w14:textId="4F82B114">
            <w:pPr>
              <w:pStyle w:val="NormalWeb"/>
              <w:ind/>
              <w:rPr>
                <w:rFonts w:ascii="Arial" w:hAnsi="Arial" w:cs="Arial"/>
                <w:b w:val="0"/>
                <w:bCs w:val="0"/>
              </w:rPr>
            </w:pPr>
            <w:r w:rsidRPr="3B3A5F7A" w:rsidR="31A916FB">
              <w:rPr>
                <w:rFonts w:ascii="Arial" w:hAnsi="Arial" w:cs="Arial"/>
                <w:b w:val="0"/>
                <w:bCs w:val="0"/>
              </w:rPr>
              <w:t xml:space="preserve">5. Consulte tres textos a partir de los cuales pueda escribir una reflexión.  </w:t>
            </w:r>
          </w:p>
        </w:tc>
      </w:tr>
      <w:tr w:rsidRPr="00EC1FF0" w:rsidR="00420723" w:rsidTr="3B3A5F7A" w14:paraId="473FA5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tcMar/>
          </w:tcPr>
          <w:p w:rsidRPr="00E42E8B" w:rsidR="00420723" w:rsidP="001E1B9C" w:rsidRDefault="00420723" w14:paraId="2F9D7935" w14:textId="4FDE1396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3B3A5F7A" w:rsidR="1D410039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Nota: este taller es una guía para la </w:t>
            </w:r>
            <w:r w:rsidRPr="3B3A5F7A" w:rsidR="1D410039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eva</w:t>
            </w:r>
            <w:r w:rsidRPr="3B3A5F7A" w:rsidR="241A8560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l</w:t>
            </w:r>
            <w:r w:rsidRPr="3B3A5F7A" w:rsidR="1D410039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uación</w:t>
            </w:r>
            <w:r w:rsidRPr="3B3A5F7A" w:rsidR="1D410039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.</w:t>
            </w:r>
          </w:p>
        </w:tc>
      </w:tr>
    </w:tbl>
    <w:p w:rsidRPr="00EC1FF0" w:rsidR="00420723" w:rsidP="00420723" w:rsidRDefault="00420723" w14:paraId="6FC837C8" w14:textId="77777777">
      <w:pPr>
        <w:ind w:left="840"/>
        <w:rPr>
          <w:rFonts w:ascii="Arial" w:hAnsi="Arial" w:cs="Arial"/>
          <w:sz w:val="24"/>
          <w:szCs w:val="24"/>
        </w:rPr>
      </w:pPr>
    </w:p>
    <w:p w:rsidRPr="00420723" w:rsidR="00894DA2" w:rsidP="00420723" w:rsidRDefault="00894DA2" w14:paraId="65621C63" w14:textId="61E645C3"/>
    <w:sectPr w:rsidRPr="00420723" w:rsidR="00894DA2">
      <w:headerReference w:type="default" r:id="rId11"/>
      <w:footerReference w:type="default" r:id="rId12"/>
      <w:pgSz w:w="12240" w:h="15840" w:orient="portrait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BAD" w:rsidRDefault="00F37BAD" w14:paraId="1639478D" w14:textId="77777777">
      <w:pPr>
        <w:spacing w:after="0" w:line="240" w:lineRule="auto"/>
      </w:pPr>
      <w:r>
        <w:separator/>
      </w:r>
    </w:p>
  </w:endnote>
  <w:endnote w:type="continuationSeparator" w:id="0">
    <w:p w:rsidR="00F37BAD" w:rsidRDefault="00F37BAD" w14:paraId="3033B460" w14:textId="77777777">
      <w:pPr>
        <w:spacing w:after="0" w:line="240" w:lineRule="auto"/>
      </w:pPr>
      <w:r>
        <w:continuationSeparator/>
      </w:r>
    </w:p>
  </w:endnote>
  <w:endnote w:type="continuationNotice" w:id="1">
    <w:p w:rsidR="00F37BAD" w:rsidRDefault="00F37BAD" w14:paraId="4CA87E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A5DC1" w:rsidRDefault="00034BCF" w14:paraId="0B758C94" w14:textId="6B73D30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 w14:anchorId="23F77CF3">
            <v:shapetype id="_x0000_t32" coordsize="21600,21600" o:oned="t" filled="f" o:spt="32" path="m,l21600,21600e" w14:anchorId="21F187D1">
              <v:path fillok="f" arrowok="t" o:connecttype="none"/>
              <o:lock v:ext="edit" shapetype="t"/>
            </v:shapetype>
            <v:shape id="Conector recto de flecha 3" style="position:absolute;margin-left:-16.8pt;margin-top:12.7pt;width:487.5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43634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/>
          </w:pict>
        </mc:Fallback>
      </mc:AlternateContent>
    </w:r>
  </w:p>
  <w:p w:rsidR="00FA5DC1" w:rsidRDefault="00034BCF" w14:paraId="379EC3D6" w14:textId="2D43FC1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 w14:anchorId="2A0B722C">
            <v:shape id="Conector recto de flecha 2" style="position:absolute;margin-left:7.2pt;margin-top:5.25pt;width:44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 w14:anchorId="7116255D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 w14:anchorId="6065B8B0">
            <v:shape id="Conector recto de flecha 1" style="position:absolute;margin-left:-4.8pt;margin-top:3pt;width:465.7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 w14:anchorId="57142879"/>
          </w:pict>
        </mc:Fallback>
      </mc:AlternateContent>
    </w:r>
  </w:p>
  <w:p w:rsidR="00FA5DC1" w:rsidRDefault="00D918D8" w14:paraId="60CBB9D0" w14:textId="77777777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602 -  E-mail: </w:t>
    </w:r>
    <w:hyperlink w:history="1" r:id="rId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:rsidR="00FA5DC1" w:rsidRDefault="003C088E" w14:paraId="02A44EF0" w14:textId="77777777">
    <w:pPr>
      <w:spacing w:after="0" w:line="240" w:lineRule="auto"/>
      <w:jc w:val="center"/>
      <w:rPr>
        <w:sz w:val="18"/>
        <w:szCs w:val="18"/>
      </w:rPr>
    </w:pPr>
    <w:hyperlink w:history="1" r:id="rId2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w:history="1" r:id="rId3">
      <w:r w:rsidR="00D918D8">
        <w:rPr>
          <w:rStyle w:val="Hipervnculo"/>
          <w:sz w:val="18"/>
          <w:szCs w:val="18"/>
        </w:rPr>
        <w:t>https://ccsapmedia.neolms.com</w:t>
      </w:r>
    </w:hyperlink>
  </w:p>
  <w:p w:rsidR="00FA5DC1" w:rsidRDefault="00D918D8" w14:paraId="7474EFA7" w14:textId="77777777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BAD" w:rsidRDefault="00F37BAD" w14:paraId="5DCA71F0" w14:textId="77777777">
      <w:pPr>
        <w:spacing w:after="0" w:line="240" w:lineRule="auto"/>
      </w:pPr>
      <w:r>
        <w:separator/>
      </w:r>
    </w:p>
  </w:footnote>
  <w:footnote w:type="continuationSeparator" w:id="0">
    <w:p w:rsidR="00F37BAD" w:rsidRDefault="00F37BAD" w14:paraId="26C75AD5" w14:textId="77777777">
      <w:pPr>
        <w:spacing w:after="0" w:line="240" w:lineRule="auto"/>
      </w:pPr>
      <w:r>
        <w:continuationSeparator/>
      </w:r>
    </w:p>
  </w:footnote>
  <w:footnote w:type="continuationNotice" w:id="1">
    <w:p w:rsidR="00F37BAD" w:rsidRDefault="00F37BAD" w14:paraId="63554A9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A5DC1" w:rsidRDefault="00034BCF" w14:paraId="549AFCAA" w14:textId="1405294D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8240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:rsidR="00FA5DC1" w:rsidRDefault="00D918D8" w14:paraId="58DBEF7B" w14:textId="77777777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>Licencia de funcionamiento No.09478 del 21 de Octubre de 2009, emanada de la Secretaría de Educación del Municipio de Medellín.</w:t>
    </w:r>
  </w:p>
  <w:p w:rsidR="00FA5DC1" w:rsidRDefault="00D918D8" w14:paraId="087F26D7" w14:textId="77777777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hAnsi="Arial" w:eastAsia="Calibri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hint="default" w:ascii="Wingdings" w:hAnsi="Wingdings"/>
      </w:rPr>
    </w:lvl>
  </w:abstractNum>
  <w:abstractNum w:abstractNumId="4" w15:restartNumberingAfterBreak="0">
    <w:nsid w:val="0C961730"/>
    <w:multiLevelType w:val="hybridMultilevel"/>
    <w:tmpl w:val="1138E99C"/>
    <w:lvl w:ilvl="0" w:tplc="D510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E3EEA"/>
    <w:multiLevelType w:val="hybridMultilevel"/>
    <w:tmpl w:val="6DDC00BC"/>
    <w:lvl w:ilvl="0" w:tplc="AB58C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9483B"/>
    <w:multiLevelType w:val="hybridMultilevel"/>
    <w:tmpl w:val="95DCBF8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73937"/>
    <w:rsid w:val="000C14AE"/>
    <w:rsid w:val="000C4079"/>
    <w:rsid w:val="000D0B2D"/>
    <w:rsid w:val="000E690C"/>
    <w:rsid w:val="000F6CA1"/>
    <w:rsid w:val="0013325D"/>
    <w:rsid w:val="001363CD"/>
    <w:rsid w:val="00140540"/>
    <w:rsid w:val="00153419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C088E"/>
    <w:rsid w:val="003E65BA"/>
    <w:rsid w:val="003F3D51"/>
    <w:rsid w:val="003F67A8"/>
    <w:rsid w:val="003F6CDD"/>
    <w:rsid w:val="0040414B"/>
    <w:rsid w:val="00407879"/>
    <w:rsid w:val="00416677"/>
    <w:rsid w:val="00420723"/>
    <w:rsid w:val="004320B6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36C4"/>
    <w:rsid w:val="0073699D"/>
    <w:rsid w:val="00745956"/>
    <w:rsid w:val="0077000F"/>
    <w:rsid w:val="00796F53"/>
    <w:rsid w:val="007A3D79"/>
    <w:rsid w:val="007A5AC8"/>
    <w:rsid w:val="007B00DE"/>
    <w:rsid w:val="007B0180"/>
    <w:rsid w:val="007F4667"/>
    <w:rsid w:val="007F46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E02AA"/>
    <w:rsid w:val="00AE039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C51CF"/>
    <w:rsid w:val="00DC5E72"/>
    <w:rsid w:val="00DF320B"/>
    <w:rsid w:val="00DF4B46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703D2"/>
    <w:rsid w:val="00E71021"/>
    <w:rsid w:val="00E84F26"/>
    <w:rsid w:val="00E953E7"/>
    <w:rsid w:val="00EC1FF0"/>
    <w:rsid w:val="00EC2DF3"/>
    <w:rsid w:val="00EC5EB9"/>
    <w:rsid w:val="00ED1166"/>
    <w:rsid w:val="00EE4BD2"/>
    <w:rsid w:val="00EE4D6B"/>
    <w:rsid w:val="00EE6C3C"/>
    <w:rsid w:val="00EF2282"/>
    <w:rsid w:val="00F041C4"/>
    <w:rsid w:val="00F06E57"/>
    <w:rsid w:val="00F37044"/>
    <w:rsid w:val="00F376F0"/>
    <w:rsid w:val="00F37BAD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39FA"/>
    <w:rsid w:val="00FC4447"/>
    <w:rsid w:val="00FC600A"/>
    <w:rsid w:val="00FC7B1C"/>
    <w:rsid w:val="00FD1D19"/>
    <w:rsid w:val="00FD430B"/>
    <w:rsid w:val="00FD7CC8"/>
    <w:rsid w:val="00FF2D6A"/>
    <w:rsid w:val="107D9F19"/>
    <w:rsid w:val="138C2E0E"/>
    <w:rsid w:val="1D410039"/>
    <w:rsid w:val="1F7BEAC7"/>
    <w:rsid w:val="208E87B0"/>
    <w:rsid w:val="241A8560"/>
    <w:rsid w:val="27DDB3F8"/>
    <w:rsid w:val="31A916FB"/>
    <w:rsid w:val="35EC702D"/>
    <w:rsid w:val="36EA673F"/>
    <w:rsid w:val="3B3A5F7A"/>
    <w:rsid w:val="5B8668D0"/>
    <w:rsid w:val="60CECAA9"/>
    <w:rsid w:val="61E9CC20"/>
    <w:rsid w:val="66E04C04"/>
    <w:rsid w:val="75BB2788"/>
    <w:rsid w:val="799A6DFF"/>
    <w:rsid w:val="7D8792D3"/>
    <w:rsid w:val="7EBCB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hAnsi="Cambria" w:eastAsia="Times New Roman"/>
      <w:b/>
      <w:bCs/>
      <w:kern w:val="32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7CC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comentarioCar" w:customStyle="1">
    <w:name w:val="Texto comentario Car"/>
    <w:link w:val="Textocomentario"/>
    <w:uiPriority w:val="99"/>
    <w:semiHidden/>
    <w:rPr>
      <w:lang w:eastAsia="en-US"/>
    </w:rPr>
  </w:style>
  <w:style w:type="character" w:styleId="Ttulo1Car" w:customStyle="1">
    <w:name w:val="Título 1 Car"/>
    <w:link w:val="Ttulo1"/>
    <w:rPr>
      <w:rFonts w:ascii="Cambria" w:hAnsi="Cambria" w:eastAsia="Times New Roman"/>
      <w:b/>
      <w:bCs/>
      <w:kern w:val="32"/>
      <w:sz w:val="32"/>
      <w:szCs w:val="32"/>
      <w:lang w:val="es-ES" w:eastAsia="es-ES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character" w:styleId="PiedepginaCar" w:customStyle="1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AsuntodelcomentarioCar" w:customStyle="1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tulo3Car" w:customStyle="1">
    <w:name w:val="Título 3 Car"/>
    <w:basedOn w:val="Fuentedeprrafopredeter"/>
    <w:link w:val="Ttulo3"/>
    <w:uiPriority w:val="9"/>
    <w:semiHidden/>
    <w:rsid w:val="00FD7CC8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D7CC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D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MEMBRETE CCSAP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COORDINACION</dc:creator>
  <keywords/>
  <lastModifiedBy>Yesid  Patiño Pérez</lastModifiedBy>
  <revision>4</revision>
  <lastPrinted>2022-02-04T06:13:00.0000000Z</lastPrinted>
  <dcterms:created xsi:type="dcterms:W3CDTF">2025-08-11T15:22:00.0000000Z</dcterms:created>
  <dcterms:modified xsi:type="dcterms:W3CDTF">2025-08-19T13:39:26.0930685Z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