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C01BB0F" w:rsidP="02520D1B" w:rsidRDefault="6C01BB0F" w14:paraId="2E37066E" w14:textId="221BE761">
      <w:pPr>
        <w:spacing w:after="20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TALLER PLAN DE MEJORAMIENTO FINAL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</w:t>
      </w:r>
    </w:p>
    <w:p w:rsidR="6C01BB0F" w:rsidP="02520D1B" w:rsidRDefault="6C01BB0F" w14:paraId="1D3BBD9C" w14:textId="56AE84AD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ASIGNATURA: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TECNOLOGÍA E INFORMATICA</w:t>
      </w:r>
    </w:p>
    <w:p w:rsidR="6C01BB0F" w:rsidP="02520D1B" w:rsidRDefault="6C01BB0F" w14:paraId="610BFC83" w14:textId="06CEC1A3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DOCENTE: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JUAN PABLO AGUDELO SALINAS</w:t>
      </w:r>
    </w:p>
    <w:p w:rsidR="6C01BB0F" w:rsidP="02520D1B" w:rsidRDefault="6C01BB0F" w14:paraId="5868F65A" w14:textId="2D94B3A7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GRADO: SÉPTIMO</w:t>
      </w:r>
    </w:p>
    <w:p w:rsidR="02520D1B" w:rsidP="02520D1B" w:rsidRDefault="02520D1B" w14:paraId="4C5FCA88" w14:textId="022EDC2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6253708B" w14:textId="37A9DCC2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NOTA: Recordar que el taller </w:t>
      </w:r>
      <w:r w:rsidRPr="02520D1B" w:rsidR="1763BA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SÍ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tiene ningún valor para el plan de mejoramiento, es para preparase para presentar la sustentación respectiva. </w:t>
      </w:r>
    </w:p>
    <w:p w:rsidR="02520D1B" w:rsidP="02520D1B" w:rsidRDefault="02520D1B" w14:paraId="0FB568A7" w14:textId="1CA473B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56CA4CBF" w14:textId="187590C4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PRIMER PERIODO</w:t>
      </w:r>
    </w:p>
    <w:p w:rsidR="02520D1B" w:rsidP="02520D1B" w:rsidRDefault="02520D1B" w14:paraId="61C1B49B" w14:textId="1A60BF2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554D7287" w14:textId="7C968BE8">
      <w:pPr>
        <w:pStyle w:val="Sinespaciad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LOGRO 1: </w:t>
      </w:r>
      <w:r w:rsidRPr="02520D1B" w:rsidR="6C01B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Reconoce sus conocimientos, desempeños e imaginarios previos alrededor de la Tecnología en su vida cotidiana y conceptos básicos como proceso, artefacto y materias primas.</w:t>
      </w:r>
    </w:p>
    <w:p w:rsidR="6C01BB0F" w:rsidP="02520D1B" w:rsidRDefault="6C01BB0F" w14:paraId="1F8CA8FD" w14:textId="1E77BB2C">
      <w:pPr>
        <w:pStyle w:val="Sinespaciad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LOGRO 2: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 </w:t>
      </w:r>
      <w:r w:rsidRPr="02520D1B" w:rsidR="6C01B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Justifica como algunos artefactos, procesos y sistemas tecnológicos en su complejidad de funcionamiento y uso han impactado en la solución de necesidades.</w:t>
      </w:r>
    </w:p>
    <w:p w:rsidR="02520D1B" w:rsidP="02520D1B" w:rsidRDefault="02520D1B" w14:paraId="1310852E" w14:textId="16895A0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7F953256" w14:textId="5C74D648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SEGUNDO PERIODO</w:t>
      </w:r>
    </w:p>
    <w:p w:rsidR="02520D1B" w:rsidP="02520D1B" w:rsidRDefault="02520D1B" w14:paraId="7391EEE4" w14:textId="290CAD5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5A26B045" w14:textId="0D45524D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LOGRO 1: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Comprendo y argumento sobre el comportamiento legal y ético del uso de la tecnología</w:t>
      </w:r>
    </w:p>
    <w:p w:rsidR="02520D1B" w:rsidP="02520D1B" w:rsidRDefault="02520D1B" w14:paraId="464FA72B" w14:textId="19406D6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33E2112C" w14:textId="5F57E0C4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TERCER PERIODO</w:t>
      </w:r>
    </w:p>
    <w:p w:rsidR="02520D1B" w:rsidP="02520D1B" w:rsidRDefault="02520D1B" w14:paraId="18D433BC" w14:textId="74A1D33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5376A7BE" w14:textId="18B501E9">
      <w:pPr>
        <w:pStyle w:val="Sinespaciad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LOGRO 1: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Comprendo la idea de sistema, su constitución y el rol de la realimentación en su funcionamiento.</w:t>
      </w:r>
    </w:p>
    <w:p w:rsidR="02520D1B" w:rsidP="02520D1B" w:rsidRDefault="02520D1B" w14:paraId="7A5C28F5" w14:textId="624115D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2520D1B" w:rsidP="02520D1B" w:rsidRDefault="02520D1B" w14:paraId="1AAE8366" w14:textId="6889206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5D55EA80" w14:textId="5FD8DB25">
      <w:pPr>
        <w:pStyle w:val="Sinespaciad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TALLER</w:t>
      </w:r>
    </w:p>
    <w:p w:rsidR="02520D1B" w:rsidP="02520D1B" w:rsidRDefault="02520D1B" w14:paraId="2628B593" w14:textId="2741154C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6C01BB0F" w:rsidP="02520D1B" w:rsidRDefault="6C01BB0F" w14:paraId="1A9DC789" w14:textId="46736CDF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1. Explicar que fue la maquina enigma, su historia y como cambio el transcurso de la guerra</w:t>
      </w:r>
    </w:p>
    <w:p w:rsidR="6C01BB0F" w:rsidP="02520D1B" w:rsidRDefault="6C01BB0F" w14:paraId="6C64C340" w14:textId="71FBA88C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2. Utilizando el siguiente código encuentre el mensaje encriptado.</w:t>
      </w:r>
      <w:r w:rsidR="6C01BB0F">
        <w:drawing>
          <wp:inline wp14:editId="44CA7DAA" wp14:anchorId="7D512D80">
            <wp:extent cx="4524375" cy="457200"/>
            <wp:effectExtent l="0" t="0" r="0" b="0"/>
            <wp:docPr id="87487538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487538" name=""/>
                    <pic:cNvPicPr/>
                  </pic:nvPicPr>
                  <pic:blipFill>
                    <a:blip xmlns:r="http://schemas.openxmlformats.org/officeDocument/2006/relationships" r:embed="rId5125869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01BB0F">
        <w:drawing>
          <wp:inline wp14:editId="16E15835" wp14:anchorId="329EBA8D">
            <wp:extent cx="5734050" cy="1524000"/>
            <wp:effectExtent l="0" t="0" r="0" b="0"/>
            <wp:docPr id="398215242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8215242" name=""/>
                    <pic:cNvPicPr/>
                  </pic:nvPicPr>
                  <pic:blipFill>
                    <a:blip xmlns:r="http://schemas.openxmlformats.org/officeDocument/2006/relationships" r:embed="rId10396362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520D1B" w:rsidP="02520D1B" w:rsidRDefault="02520D1B" w14:paraId="149436C1" w14:textId="50C6153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6C01BB0F" w:rsidP="02520D1B" w:rsidRDefault="6C01BB0F" w14:paraId="4C4D2919" w14:textId="0D9E357B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3. Responder: 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- ¿Qué es Microsoft Word? 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- ¿A qué empresa pertenece?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- ¿Cuál es la diferencia de utilizarlo en la nube y en el escritorio?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- ¿Qué son las normas APA?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- ¿Qué tipo de letra y tamaño se debe utilizar según la norma APA?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- ¿De qué tamaño debe ser el tipo de letra según la norma APA?</w:t>
      </w:r>
    </w:p>
    <w:p w:rsidR="6C01BB0F" w:rsidP="02520D1B" w:rsidRDefault="6C01BB0F" w14:paraId="7580ECC4" w14:textId="69CD225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4. Elige un tema relacionado con la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innovación tecnológica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investiga y redacta un texto en word aplicando las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normas APA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6C01BB0F" w:rsidP="02520D1B" w:rsidRDefault="6C01BB0F" w14:paraId="18AEF2A0" w14:textId="561B4E1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- El trabajo debe incluir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una portada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formato APA.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- Debe haber un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desarrollo claro del tema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escogido.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Mínimo dos hojas</w:t>
      </w:r>
    </w:p>
    <w:p w:rsidR="6C01BB0F" w:rsidP="02520D1B" w:rsidRDefault="6C01BB0F" w14:paraId="3B53A31E" w14:textId="48BD46A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5. Responder: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PowerPoint?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¿Para qué sirve PowerPoint?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Canva?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¿Para qué sirve Canva?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- ¿Cuáles podrían ser las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reglas de oro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para crear una buena diapositiva?</w:t>
      </w:r>
    </w:p>
    <w:p w:rsidR="6C01BB0F" w:rsidP="02520D1B" w:rsidRDefault="6C01BB0F" w14:paraId="459117D1" w14:textId="744D5AF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6.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Vas realizar una exposición sobre tu tema del informe.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Crea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cinco diapositivas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 para enseñar al salón la información de forma clara y resumida.</w:t>
      </w:r>
    </w:p>
    <w:p w:rsidR="6C01BB0F" w:rsidP="02520D1B" w:rsidRDefault="6C01BB0F" w14:paraId="6BDFADA2" w14:textId="35C2897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7.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Responder: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¿Qué es un cómic?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¿Dónde puede ser útil?</w:t>
      </w:r>
    </w:p>
    <w:p w:rsidR="6C01BB0F" w:rsidP="02520D1B" w:rsidRDefault="6C01BB0F" w14:paraId="581F14DE" w14:textId="614425F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8. 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Apoyándote en la página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Pixton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, diseña un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cómic de al menos seis viñetas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 sobre el tema del </w:t>
      </w:r>
      <w:r w:rsidRPr="02520D1B" w:rsidR="6C01BB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acoso escolar</w:t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, mostrando una reflexión o mensaje positivo.</w:t>
      </w:r>
    </w:p>
    <w:p w:rsidR="6C01BB0F" w:rsidP="02520D1B" w:rsidRDefault="6C01BB0F" w14:paraId="58339772" w14:textId="20F1A35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9. Responder: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Excel?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¿Para qué sirve Excel?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una celda?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una fila?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una columna?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una fórmula y cómo le indico a Excel que voy a utilizar una?</w:t>
      </w:r>
    </w:p>
    <w:p w:rsidR="6C01BB0F" w:rsidP="02520D1B" w:rsidRDefault="6C01BB0F" w14:paraId="042079A2" w14:textId="0C63D39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10. Diseñar la siguiente tabla en Excel incluyendo: 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-Formulas de suma y porcentaje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-Grafico de torta para los porcentajes y grafico de barras para la descripción y monto.</w:t>
      </w:r>
    </w:p>
    <w:p w:rsidR="02520D1B" w:rsidP="02520D1B" w:rsidRDefault="02520D1B" w14:paraId="7D8D4A4E" w14:textId="50EA07A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02520D1B" w:rsidP="02520D1B" w:rsidRDefault="02520D1B" w14:paraId="02F7357F" w14:textId="1346DEEB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6C01BB0F" w:rsidP="02520D1B" w:rsidRDefault="6C01BB0F" w14:paraId="255BD668" w14:textId="00F78118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="6C01BB0F">
        <w:drawing>
          <wp:inline wp14:editId="794CFE43" wp14:anchorId="34028D6A">
            <wp:extent cx="4171950" cy="2990850"/>
            <wp:effectExtent l="0" t="0" r="0" b="0"/>
            <wp:docPr id="305642260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5642260" name=""/>
                    <pic:cNvPicPr/>
                  </pic:nvPicPr>
                  <pic:blipFill>
                    <a:blip xmlns:r="http://schemas.openxmlformats.org/officeDocument/2006/relationships" r:embed="rId49161577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01BB0F" w:rsidP="02520D1B" w:rsidRDefault="6C01BB0F" w14:paraId="7AAA0EF0" w14:textId="03015A2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="6C01BB0F">
        <w:drawing>
          <wp:inline wp14:editId="3EFEA8A9" wp14:anchorId="6892AAE7">
            <wp:extent cx="2085975" cy="2438400"/>
            <wp:effectExtent l="0" t="0" r="0" b="0"/>
            <wp:docPr id="508523374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8523374" name=""/>
                    <pic:cNvPicPr/>
                  </pic:nvPicPr>
                  <pic:blipFill>
                    <a:blip xmlns:r="http://schemas.openxmlformats.org/officeDocument/2006/relationships" r:embed="rId17851757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01BB0F" w:rsidP="02520D1B" w:rsidRDefault="6C01BB0F" w14:paraId="4825AD67" w14:textId="5822DFCA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11. Responder dentro del Excel: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¿En qué se gasta más dinero?</w:t>
      </w:r>
      <w:r>
        <w:tab/>
      </w:r>
      <w:r>
        <w:tab/>
      </w:r>
      <w:r>
        <w:tab/>
      </w:r>
      <w:r>
        <w:tab/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gasto creen que se puede reducir?</w:t>
      </w:r>
      <w:r>
        <w:tab/>
      </w:r>
      <w:r>
        <w:tab/>
      </w:r>
      <w:r>
        <w:tab/>
      </w:r>
      <w:r>
        <w:tab/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gasto consideran necesario o innecesario?</w:t>
      </w:r>
      <w:r>
        <w:tab/>
      </w:r>
      <w:r>
        <w:tab/>
      </w:r>
      <w:r>
        <w:tab/>
      </w:r>
      <w:r>
        <w:tab/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Interpretar qué significa que “Servicios” tenga el porcentaje más alto.</w:t>
      </w:r>
      <w:r>
        <w:tab/>
      </w:r>
      <w:r>
        <w:tab/>
      </w:r>
      <w:r>
        <w:tab/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Explicar cómo priorizar gastos o crear un ahorro.</w:t>
      </w:r>
    </w:p>
    <w:p w:rsidR="6C01BB0F" w:rsidP="02520D1B" w:rsidRDefault="6C01BB0F" w14:paraId="7DA0AEBB" w14:textId="5456100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12. investigar: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¿Qué es Tinkercad?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¿Por quién fue desarrollado Tinkercad?</w:t>
      </w:r>
      <w:r>
        <w:br/>
      </w: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- ¿Cómo puedo desarrollar circuitos en Tinkercad?</w:t>
      </w:r>
    </w:p>
    <w:p w:rsidR="02520D1B" w:rsidP="02520D1B" w:rsidRDefault="02520D1B" w14:paraId="4C5D5264" w14:textId="0417CD8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02520D1B" w:rsidP="02520D1B" w:rsidRDefault="02520D1B" w14:paraId="5990E340" w14:textId="0E9CFC1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6C01BB0F" w:rsidP="02520D1B" w:rsidRDefault="6C01BB0F" w14:paraId="1EC4154F" w14:textId="0A048AE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02520D1B" w:rsidR="6C01BB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13. Diseñar en Tinkercad los siguientes circuitos:</w:t>
      </w:r>
    </w:p>
    <w:p w:rsidR="6C01BB0F" w:rsidP="02520D1B" w:rsidRDefault="6C01BB0F" w14:paraId="750EB6BD" w14:textId="71883675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="6C01BB0F">
        <w:drawing>
          <wp:inline wp14:editId="4CCA15B7" wp14:anchorId="2CD802C9">
            <wp:extent cx="5619750" cy="2533650"/>
            <wp:effectExtent l="0" t="0" r="0" b="0"/>
            <wp:docPr id="426982647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6982647" name=""/>
                    <pic:cNvPicPr/>
                  </pic:nvPicPr>
                  <pic:blipFill>
                    <a:blip xmlns:r="http://schemas.openxmlformats.org/officeDocument/2006/relationships" r:embed="rId4294996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2520D1B" w:rsidP="02520D1B" w:rsidRDefault="02520D1B" w14:paraId="53B49040" w14:textId="7BEE54E8">
      <w:pPr>
        <w:spacing w:after="200" w:line="276" w:lineRule="auto"/>
      </w:pPr>
    </w:p>
    <w:p w:rsidR="6C01BB0F" w:rsidP="02520D1B" w:rsidRDefault="6C01BB0F" w14:paraId="4CD90E60" w14:textId="3E0DE3F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="6C01BB0F">
        <w:drawing>
          <wp:inline wp14:editId="112AB621" wp14:anchorId="04B89890">
            <wp:extent cx="5791200" cy="3009900"/>
            <wp:effectExtent l="0" t="0" r="0" b="0"/>
            <wp:docPr id="1094404448" name="drawing" title="Insertando imagen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4404448" name=""/>
                    <pic:cNvPicPr/>
                  </pic:nvPicPr>
                  <pic:blipFill>
                    <a:blip xmlns:r="http://schemas.openxmlformats.org/officeDocument/2006/relationships" r:embed="rId7893192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520D1B" w:rsidP="02520D1B" w:rsidRDefault="02520D1B" w14:paraId="35B5C692" w14:textId="438E493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02520D1B" w:rsidP="02520D1B" w:rsidRDefault="02520D1B" w14:paraId="7830B530" w14:textId="7050EB7C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02520D1B" w:rsidP="02520D1B" w:rsidRDefault="02520D1B" w14:paraId="780341D3" w14:textId="3870D60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2520D1B" w:rsidP="02520D1B" w:rsidRDefault="02520D1B" w14:paraId="483633FE" w14:textId="290AB60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2520D1B" w:rsidP="02520D1B" w:rsidRDefault="02520D1B" w14:paraId="1E1B9AE9" w14:textId="316ED602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sectPr w:rsidRPr="00520EEC" w:rsidR="00AA7003" w:rsidSect="00481CA1">
      <w:headerReference w:type="default" r:id="rId8"/>
      <w:footerReference w:type="default" r:id="rId9"/>
      <w:type w:val="continuous"/>
      <w:pgSz w:w="12240" w:h="20160" w:orient="portrait" w:code="5"/>
      <w:pgMar w:top="1134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F4888" w:rsidP="009811A0" w:rsidRDefault="000F4888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F4888" w:rsidP="009811A0" w:rsidRDefault="000F4888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Pr="00481CA1" w:rsidR="00307F0C" w:rsidP="00481CA1" w:rsidRDefault="00537EAC" w14:paraId="58DA83C6" wp14:textId="77777777">
    <w:pPr>
      <w:pStyle w:val="Piedepgina"/>
      <w:spacing w:line="240" w:lineRule="atLeast"/>
      <w:rPr>
        <w:sz w:val="18"/>
        <w:szCs w:val="18"/>
      </w:rPr>
    </w:pPr>
    <w:r w:rsidRPr="00481CA1">
      <w:rPr>
        <w:noProof/>
        <w:sz w:val="18"/>
        <w:szCs w:val="18"/>
        <w:lang w:eastAsia="es-CO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4F0623EE" wp14:editId="7777777">
              <wp:simplePos x="0" y="0"/>
              <wp:positionH relativeFrom="column">
                <wp:posOffset>-259080</wp:posOffset>
              </wp:positionH>
              <wp:positionV relativeFrom="paragraph">
                <wp:posOffset>92075</wp:posOffset>
              </wp:positionV>
              <wp:extent cx="6191885" cy="0"/>
              <wp:effectExtent l="26670" t="25400" r="20320" b="22225"/>
              <wp:wrapNone/>
              <wp:docPr id="161214199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32FCF6">
            <v:shapetype id="_x0000_t32" coordsize="21600,21600" o:oned="t" filled="f" o:spt="32" path="m,l21600,21600e" w14:anchorId="5287AAE6">
              <v:path fillok="f" arrowok="t" o:connecttype="none"/>
              <o:lock v:ext="edit" shapetype="t"/>
            </v:shapetype>
            <v:shape id="AutoShape 7" style="position:absolute;margin-left:-20.4pt;margin-top:7.25pt;width:48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43634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"/>
          </w:pict>
        </mc:Fallback>
      </mc:AlternateContent>
    </w:r>
  </w:p>
  <w:p xmlns:wp14="http://schemas.microsoft.com/office/word/2010/wordml" w:rsidR="009811A0" w:rsidP="00481CA1" w:rsidRDefault="005C2A70" w14:paraId="1EECE666" wp14:textId="77777777">
    <w:pPr>
      <w:spacing w:after="0" w:line="240" w:lineRule="atLeast"/>
      <w:jc w:val="center"/>
      <w:rPr>
        <w:i/>
        <w:sz w:val="18"/>
        <w:szCs w:val="18"/>
      </w:rPr>
    </w:pPr>
    <w:r w:rsidRPr="00202D1E">
      <w:rPr>
        <w:i/>
        <w:sz w:val="18"/>
        <w:szCs w:val="18"/>
      </w:rPr>
      <w:t xml:space="preserve">Cra: </w:t>
    </w:r>
    <w:r w:rsidR="007B00DE">
      <w:rPr>
        <w:i/>
        <w:sz w:val="18"/>
        <w:szCs w:val="18"/>
      </w:rPr>
      <w:t>38 Sur No 70 – 18</w:t>
    </w:r>
    <w:r w:rsidR="00F4336F">
      <w:rPr>
        <w:i/>
        <w:sz w:val="18"/>
        <w:szCs w:val="18"/>
      </w:rPr>
      <w:t>1</w:t>
    </w:r>
    <w:r w:rsidR="007B00DE">
      <w:rPr>
        <w:i/>
        <w:sz w:val="18"/>
        <w:szCs w:val="18"/>
      </w:rPr>
      <w:t xml:space="preserve"> Teléfono 444 42 62 </w:t>
    </w:r>
    <w:r w:rsidR="0062605E">
      <w:rPr>
        <w:i/>
        <w:sz w:val="18"/>
        <w:szCs w:val="18"/>
      </w:rPr>
      <w:t xml:space="preserve"> </w:t>
    </w:r>
    <w:r w:rsidR="007B00DE">
      <w:rPr>
        <w:i/>
        <w:sz w:val="18"/>
        <w:szCs w:val="18"/>
      </w:rPr>
      <w:t xml:space="preserve"> </w:t>
    </w:r>
    <w:r w:rsidR="0053126F">
      <w:rPr>
        <w:i/>
        <w:sz w:val="18"/>
        <w:szCs w:val="18"/>
      </w:rPr>
      <w:t xml:space="preserve">ext 601 </w:t>
    </w:r>
    <w:r w:rsidR="00F4336F">
      <w:rPr>
        <w:i/>
        <w:sz w:val="18"/>
        <w:szCs w:val="18"/>
      </w:rPr>
      <w:t>–</w:t>
    </w:r>
    <w:r w:rsidR="0053126F">
      <w:rPr>
        <w:i/>
        <w:sz w:val="18"/>
        <w:szCs w:val="18"/>
      </w:rPr>
      <w:t xml:space="preserve"> </w:t>
    </w:r>
    <w:r w:rsidR="00F4336F">
      <w:rPr>
        <w:i/>
        <w:sz w:val="18"/>
        <w:szCs w:val="18"/>
      </w:rPr>
      <w:t xml:space="preserve">602 </w:t>
    </w:r>
  </w:p>
  <w:p xmlns:wp14="http://schemas.microsoft.com/office/word/2010/wordml" w:rsidR="00481CA1" w:rsidP="00481CA1" w:rsidRDefault="00481CA1" w14:paraId="4E6CDCAD" wp14:textId="77777777">
    <w:pPr>
      <w:spacing w:after="0" w:line="240" w:lineRule="atLeast"/>
      <w:jc w:val="center"/>
      <w:rPr>
        <w:i/>
        <w:sz w:val="18"/>
        <w:szCs w:val="18"/>
        <w:lang w:val="es-ES"/>
      </w:rPr>
    </w:pPr>
    <w:hyperlink w:history="1" r:id="rId1">
      <w:r w:rsidRPr="002843E9">
        <w:rPr>
          <w:rStyle w:val="Hipervnculo"/>
          <w:i/>
          <w:sz w:val="18"/>
          <w:szCs w:val="18"/>
          <w:lang w:val="es-ES"/>
        </w:rPr>
        <w:t>https://cooperativo.edu.co/portal/</w:t>
      </w:r>
    </w:hyperlink>
    <w:r>
      <w:rPr>
        <w:i/>
        <w:sz w:val="18"/>
        <w:szCs w:val="18"/>
        <w:lang w:val="es-ES"/>
      </w:rPr>
      <w:t xml:space="preserve"> </w:t>
    </w:r>
  </w:p>
  <w:p xmlns:wp14="http://schemas.microsoft.com/office/word/2010/wordml" w:rsidRPr="003607BD" w:rsidR="007B00DE" w:rsidP="00481CA1" w:rsidRDefault="00481CA1" w14:paraId="6085F750" wp14:textId="77777777">
    <w:pPr>
      <w:spacing w:after="0" w:line="240" w:lineRule="atLeast"/>
      <w:jc w:val="center"/>
      <w:rPr>
        <w:i/>
        <w:sz w:val="18"/>
        <w:szCs w:val="18"/>
        <w:lang w:val="es-ES"/>
      </w:rPr>
    </w:pPr>
    <w:hyperlink w:history="1" r:id="rId2">
      <w:r w:rsidRPr="002843E9">
        <w:rPr>
          <w:rStyle w:val="Hipervnculo"/>
          <w:i/>
          <w:sz w:val="18"/>
          <w:szCs w:val="18"/>
          <w:lang w:val="es-ES"/>
        </w:rPr>
        <w:t>www.coomulsap.com</w:t>
      </w:r>
    </w:hyperlink>
    <w:r>
      <w:rPr>
        <w:i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F4888" w:rsidP="009811A0" w:rsidRDefault="000F4888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F4888" w:rsidP="009811A0" w:rsidRDefault="000F4888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F4336F" w:rsidR="009811A0" w:rsidP="00AA7003" w:rsidRDefault="00537EAC" w14:paraId="474D7084" wp14:textId="77777777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40E02E78" wp14:editId="7777777">
          <wp:simplePos x="0" y="0"/>
          <wp:positionH relativeFrom="column">
            <wp:posOffset>-304800</wp:posOffset>
          </wp:positionH>
          <wp:positionV relativeFrom="paragraph">
            <wp:posOffset>-236220</wp:posOffset>
          </wp:positionV>
          <wp:extent cx="609600" cy="609600"/>
          <wp:effectExtent l="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336F" w:rsidR="009811A0">
      <w:rPr>
        <w:b/>
        <w:sz w:val="30"/>
        <w:szCs w:val="30"/>
      </w:rPr>
      <w:t xml:space="preserve">COLEGIO COOPERATIVO </w:t>
    </w:r>
    <w:r w:rsidRPr="00F4336F" w:rsidR="00E37B4A">
      <w:rPr>
        <w:b/>
        <w:sz w:val="30"/>
        <w:szCs w:val="30"/>
      </w:rPr>
      <w:t>“</w:t>
    </w:r>
    <w:r w:rsidRPr="00F4336F" w:rsidR="009811A0">
      <w:rPr>
        <w:b/>
        <w:sz w:val="30"/>
        <w:szCs w:val="30"/>
      </w:rPr>
      <w:t>SAN ANTONIO DE PRADO</w:t>
    </w:r>
    <w:r w:rsidRPr="00F4336F" w:rsidR="00E37B4A">
      <w:rPr>
        <w:b/>
        <w:sz w:val="30"/>
        <w:szCs w:val="30"/>
      </w:rPr>
      <w:t>”</w:t>
    </w:r>
  </w:p>
  <w:p xmlns:wp14="http://schemas.microsoft.com/office/word/2010/wordml" w:rsidRPr="005C2A70" w:rsidR="005C2A70" w:rsidP="00F4336F" w:rsidRDefault="000C14AE" w14:paraId="5615030D" wp14:textId="77777777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 w:rsidR="00F4336F">
      <w:rPr>
        <w:sz w:val="16"/>
        <w:szCs w:val="16"/>
      </w:rPr>
      <w:t xml:space="preserve"> </w:t>
    </w:r>
    <w:r w:rsidRPr="005C2A70" w:rsidR="005C2A70">
      <w:rPr>
        <w:sz w:val="16"/>
        <w:szCs w:val="16"/>
      </w:rPr>
      <w:t>emanada de la Secretaría de Educación del Municipio de Medellín.</w:t>
    </w:r>
  </w:p>
  <w:p xmlns:wp14="http://schemas.microsoft.com/office/word/2010/wordml" w:rsidRPr="00F4336F" w:rsidR="009811A0" w:rsidP="009811A0" w:rsidRDefault="0087653C" w14:paraId="0C6AC577" wp14:textId="77777777">
    <w:pPr>
      <w:pStyle w:val="Encabezado"/>
      <w:jc w:val="center"/>
      <w:rPr>
        <w:i/>
      </w:rPr>
    </w:pPr>
    <w:r w:rsidRPr="00F4336F">
      <w:rPr>
        <w:i/>
      </w:rPr>
      <w:t>S</w:t>
    </w:r>
    <w:r w:rsidRPr="00F4336F" w:rsidR="009811A0">
      <w:rPr>
        <w:i/>
      </w:rPr>
      <w:t>er mejores cada dí</w:t>
    </w:r>
    <w:r w:rsidR="00AA7003">
      <w:rPr>
        <w:i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1.25pt;height:11.25pt" o:bullet="t" type="#_x0000_t75">
        <v:imagedata o:title="msoE542" r:id="rId1"/>
      </v:shape>
    </w:pict>
  </w:numPicBullet>
  <w:abstractNum xmlns:w="http://schemas.openxmlformats.org/wordprocessingml/2006/main" w:abstractNumId="27">
    <w:nsid w:val="7d0e25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bc83b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0B6BE6"/>
    <w:multiLevelType w:val="hybridMultilevel"/>
    <w:tmpl w:val="6C98924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5746B"/>
    <w:multiLevelType w:val="hybridMultilevel"/>
    <w:tmpl w:val="EC5AE53A"/>
    <w:lvl w:ilvl="0" w:tplc="602A9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6E8F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4D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6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E4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23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2F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C4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CB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7F20"/>
    <w:multiLevelType w:val="hybridMultilevel"/>
    <w:tmpl w:val="6E7AB1CE"/>
    <w:lvl w:ilvl="0" w:tplc="2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409482B"/>
    <w:multiLevelType w:val="hybridMultilevel"/>
    <w:tmpl w:val="E04A12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454E4F"/>
    <w:multiLevelType w:val="hybridMultilevel"/>
    <w:tmpl w:val="F10851DA"/>
    <w:lvl w:ilvl="0" w:tplc="24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39D742E"/>
    <w:multiLevelType w:val="hybridMultilevel"/>
    <w:tmpl w:val="AA18DED4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580F6A"/>
    <w:multiLevelType w:val="hybridMultilevel"/>
    <w:tmpl w:val="FB1CEA50"/>
    <w:lvl w:ilvl="0" w:tplc="24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80325EE"/>
    <w:multiLevelType w:val="hybridMultilevel"/>
    <w:tmpl w:val="B8D8BB20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46763A"/>
    <w:multiLevelType w:val="hybridMultilevel"/>
    <w:tmpl w:val="A0D802D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E0319A"/>
    <w:multiLevelType w:val="hybridMultilevel"/>
    <w:tmpl w:val="BFA6F9E6"/>
    <w:lvl w:ilvl="0" w:tplc="240A000D">
      <w:start w:val="1"/>
      <w:numFmt w:val="bullet"/>
      <w:lvlText w:val=""/>
      <w:lvlJc w:val="left"/>
      <w:pPr>
        <w:ind w:left="150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34C1DC8"/>
    <w:multiLevelType w:val="hybridMultilevel"/>
    <w:tmpl w:val="698E035A"/>
    <w:lvl w:ilvl="0" w:tplc="74C40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65D4"/>
    <w:multiLevelType w:val="hybridMultilevel"/>
    <w:tmpl w:val="67C46770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A5202B"/>
    <w:multiLevelType w:val="hybridMultilevel"/>
    <w:tmpl w:val="90B29364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A631F7"/>
    <w:multiLevelType w:val="hybridMultilevel"/>
    <w:tmpl w:val="5DE6D54C"/>
    <w:lvl w:ilvl="0" w:tplc="240A0009">
      <w:start w:val="1"/>
      <w:numFmt w:val="bullet"/>
      <w:lvlText w:val=""/>
      <w:lvlJc w:val="left"/>
      <w:pPr>
        <w:ind w:left="7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46283CD6"/>
    <w:multiLevelType w:val="hybridMultilevel"/>
    <w:tmpl w:val="5F5A7ACC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04524A"/>
    <w:multiLevelType w:val="hybridMultilevel"/>
    <w:tmpl w:val="736EB848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9036A1"/>
    <w:multiLevelType w:val="hybridMultilevel"/>
    <w:tmpl w:val="0E729E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103FFC"/>
    <w:multiLevelType w:val="hybridMultilevel"/>
    <w:tmpl w:val="B044B95E"/>
    <w:lvl w:ilvl="0" w:tplc="24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A3604A3"/>
    <w:multiLevelType w:val="hybridMultilevel"/>
    <w:tmpl w:val="8E1AF016"/>
    <w:lvl w:ilvl="0" w:tplc="83B416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025"/>
    <w:multiLevelType w:val="hybridMultilevel"/>
    <w:tmpl w:val="DB12D132"/>
    <w:lvl w:ilvl="0" w:tplc="EF5C2A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C36248"/>
    <w:multiLevelType w:val="hybridMultilevel"/>
    <w:tmpl w:val="D1A2C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7A1D"/>
    <w:multiLevelType w:val="hybridMultilevel"/>
    <w:tmpl w:val="07A6CC18"/>
    <w:lvl w:ilvl="0" w:tplc="240A0007">
      <w:start w:val="1"/>
      <w:numFmt w:val="bullet"/>
      <w:lvlText w:val=""/>
      <w:lvlPicBulletId w:val="0"/>
      <w:lvlJc w:val="left"/>
      <w:pPr>
        <w:ind w:left="2115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83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55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27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99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71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43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715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875" w:hanging="360"/>
      </w:pPr>
      <w:rPr>
        <w:rFonts w:hint="default" w:ascii="Wingdings" w:hAnsi="Wingdings"/>
      </w:rPr>
    </w:lvl>
  </w:abstractNum>
  <w:abstractNum w:abstractNumId="22" w15:restartNumberingAfterBreak="0">
    <w:nsid w:val="72806D1A"/>
    <w:multiLevelType w:val="hybridMultilevel"/>
    <w:tmpl w:val="92DEEDA4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802328"/>
    <w:multiLevelType w:val="hybridMultilevel"/>
    <w:tmpl w:val="D512B184"/>
    <w:lvl w:ilvl="0" w:tplc="240A0007">
      <w:start w:val="1"/>
      <w:numFmt w:val="bullet"/>
      <w:lvlText w:val=""/>
      <w:lvlPicBulletId w:val="0"/>
      <w:lvlJc w:val="left"/>
      <w:pPr>
        <w:ind w:left="207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39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711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830" w:hanging="360"/>
      </w:pPr>
      <w:rPr>
        <w:rFonts w:hint="default" w:ascii="Wingdings" w:hAnsi="Wingdings"/>
      </w:rPr>
    </w:lvl>
  </w:abstractNum>
  <w:abstractNum w:abstractNumId="24" w15:restartNumberingAfterBreak="0">
    <w:nsid w:val="7C8009B4"/>
    <w:multiLevelType w:val="hybridMultilevel"/>
    <w:tmpl w:val="DCBE13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84C59"/>
    <w:multiLevelType w:val="hybridMultilevel"/>
    <w:tmpl w:val="C6043C7C"/>
    <w:lvl w:ilvl="0" w:tplc="62802C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28">
    <w:abstractNumId w:val="27"/>
  </w:num>
  <w:num w:numId="27">
    <w:abstractNumId w:val="26"/>
  </w:num>
  <w:num w:numId="1" w16cid:durableId="491651847">
    <w:abstractNumId w:val="16"/>
  </w:num>
  <w:num w:numId="2" w16cid:durableId="1360467969">
    <w:abstractNumId w:val="12"/>
  </w:num>
  <w:num w:numId="3" w16cid:durableId="13966975">
    <w:abstractNumId w:val="19"/>
  </w:num>
  <w:num w:numId="4" w16cid:durableId="630357875">
    <w:abstractNumId w:val="20"/>
  </w:num>
  <w:num w:numId="5" w16cid:durableId="781150758">
    <w:abstractNumId w:val="17"/>
  </w:num>
  <w:num w:numId="6" w16cid:durableId="1901092206">
    <w:abstractNumId w:val="25"/>
  </w:num>
  <w:num w:numId="7" w16cid:durableId="396055632">
    <w:abstractNumId w:val="18"/>
  </w:num>
  <w:num w:numId="8" w16cid:durableId="1520509406">
    <w:abstractNumId w:val="6"/>
  </w:num>
  <w:num w:numId="9" w16cid:durableId="166793603">
    <w:abstractNumId w:val="4"/>
  </w:num>
  <w:num w:numId="10" w16cid:durableId="100682623">
    <w:abstractNumId w:val="22"/>
  </w:num>
  <w:num w:numId="11" w16cid:durableId="160657603">
    <w:abstractNumId w:val="14"/>
  </w:num>
  <w:num w:numId="12" w16cid:durableId="698043728">
    <w:abstractNumId w:val="7"/>
  </w:num>
  <w:num w:numId="13" w16cid:durableId="947153615">
    <w:abstractNumId w:val="13"/>
  </w:num>
  <w:num w:numId="14" w16cid:durableId="1228688360">
    <w:abstractNumId w:val="9"/>
  </w:num>
  <w:num w:numId="15" w16cid:durableId="980572903">
    <w:abstractNumId w:val="8"/>
  </w:num>
  <w:num w:numId="16" w16cid:durableId="708996766">
    <w:abstractNumId w:val="21"/>
  </w:num>
  <w:num w:numId="17" w16cid:durableId="97602020">
    <w:abstractNumId w:val="23"/>
  </w:num>
  <w:num w:numId="18" w16cid:durableId="1750423946">
    <w:abstractNumId w:val="2"/>
  </w:num>
  <w:num w:numId="19" w16cid:durableId="1240824353">
    <w:abstractNumId w:val="24"/>
  </w:num>
  <w:num w:numId="20" w16cid:durableId="351997547">
    <w:abstractNumId w:val="0"/>
  </w:num>
  <w:num w:numId="21" w16cid:durableId="1068922809">
    <w:abstractNumId w:val="3"/>
  </w:num>
  <w:num w:numId="22" w16cid:durableId="1216963026">
    <w:abstractNumId w:val="1"/>
  </w:num>
  <w:num w:numId="23" w16cid:durableId="2109546488">
    <w:abstractNumId w:val="10"/>
  </w:num>
  <w:num w:numId="24" w16cid:durableId="409734746">
    <w:abstractNumId w:val="5"/>
  </w:num>
  <w:num w:numId="25" w16cid:durableId="1473713229">
    <w:abstractNumId w:val="15"/>
  </w:num>
  <w:num w:numId="26" w16cid:durableId="212947311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savePreviewPicture/>
  <w:hdrShapeDefaults>
    <o:shapedefaults v:ext="edit" spidmax="3074"/>
    <o:shapelayout v:ext="edit"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6A"/>
    <w:rsid w:val="0001021C"/>
    <w:rsid w:val="00021826"/>
    <w:rsid w:val="00024CF5"/>
    <w:rsid w:val="0003077F"/>
    <w:rsid w:val="000C14AE"/>
    <w:rsid w:val="000D0B2D"/>
    <w:rsid w:val="000E690C"/>
    <w:rsid w:val="000F4888"/>
    <w:rsid w:val="000F6CA1"/>
    <w:rsid w:val="0013325D"/>
    <w:rsid w:val="001363CD"/>
    <w:rsid w:val="00140540"/>
    <w:rsid w:val="001603AA"/>
    <w:rsid w:val="00162A28"/>
    <w:rsid w:val="001779FC"/>
    <w:rsid w:val="001824AE"/>
    <w:rsid w:val="001907B5"/>
    <w:rsid w:val="00194DFB"/>
    <w:rsid w:val="001A33B2"/>
    <w:rsid w:val="001A4C5D"/>
    <w:rsid w:val="001A6273"/>
    <w:rsid w:val="001C1666"/>
    <w:rsid w:val="001D5F9D"/>
    <w:rsid w:val="00202D1E"/>
    <w:rsid w:val="00224EBF"/>
    <w:rsid w:val="00236A89"/>
    <w:rsid w:val="00253DBF"/>
    <w:rsid w:val="00253E40"/>
    <w:rsid w:val="00261091"/>
    <w:rsid w:val="00277818"/>
    <w:rsid w:val="002955C8"/>
    <w:rsid w:val="002B16AA"/>
    <w:rsid w:val="002B789C"/>
    <w:rsid w:val="002C6E26"/>
    <w:rsid w:val="002C716E"/>
    <w:rsid w:val="002D7F91"/>
    <w:rsid w:val="002E069A"/>
    <w:rsid w:val="002E2491"/>
    <w:rsid w:val="003009B5"/>
    <w:rsid w:val="003013DC"/>
    <w:rsid w:val="00307F0C"/>
    <w:rsid w:val="003169C2"/>
    <w:rsid w:val="00317B42"/>
    <w:rsid w:val="00325FC8"/>
    <w:rsid w:val="00327569"/>
    <w:rsid w:val="00331E4B"/>
    <w:rsid w:val="00342B5F"/>
    <w:rsid w:val="0035182E"/>
    <w:rsid w:val="00351BC7"/>
    <w:rsid w:val="003607BD"/>
    <w:rsid w:val="00365441"/>
    <w:rsid w:val="00371803"/>
    <w:rsid w:val="003C0352"/>
    <w:rsid w:val="003C4008"/>
    <w:rsid w:val="003F67A8"/>
    <w:rsid w:val="003F6CDD"/>
    <w:rsid w:val="0040414B"/>
    <w:rsid w:val="00407A88"/>
    <w:rsid w:val="00416677"/>
    <w:rsid w:val="00441DD4"/>
    <w:rsid w:val="00444291"/>
    <w:rsid w:val="00462F4A"/>
    <w:rsid w:val="00477E49"/>
    <w:rsid w:val="00481CA1"/>
    <w:rsid w:val="00490ABD"/>
    <w:rsid w:val="004944FD"/>
    <w:rsid w:val="004A2791"/>
    <w:rsid w:val="004A53FB"/>
    <w:rsid w:val="004B01C8"/>
    <w:rsid w:val="004C2AC8"/>
    <w:rsid w:val="004E00D4"/>
    <w:rsid w:val="004E5117"/>
    <w:rsid w:val="004E6FD2"/>
    <w:rsid w:val="005139A4"/>
    <w:rsid w:val="00520EEC"/>
    <w:rsid w:val="0053126F"/>
    <w:rsid w:val="00537EAC"/>
    <w:rsid w:val="0059075E"/>
    <w:rsid w:val="00594132"/>
    <w:rsid w:val="005A5224"/>
    <w:rsid w:val="005A655C"/>
    <w:rsid w:val="005B6079"/>
    <w:rsid w:val="005C2A70"/>
    <w:rsid w:val="005E1B58"/>
    <w:rsid w:val="005E7D39"/>
    <w:rsid w:val="005F4369"/>
    <w:rsid w:val="00602BE5"/>
    <w:rsid w:val="00611267"/>
    <w:rsid w:val="006210D9"/>
    <w:rsid w:val="00622A6A"/>
    <w:rsid w:val="00624147"/>
    <w:rsid w:val="0062605E"/>
    <w:rsid w:val="00665129"/>
    <w:rsid w:val="00665C1A"/>
    <w:rsid w:val="00683A07"/>
    <w:rsid w:val="006924B8"/>
    <w:rsid w:val="006976E3"/>
    <w:rsid w:val="006B3ABE"/>
    <w:rsid w:val="006B5FA0"/>
    <w:rsid w:val="006B72F8"/>
    <w:rsid w:val="006D039E"/>
    <w:rsid w:val="006D60F8"/>
    <w:rsid w:val="006D7737"/>
    <w:rsid w:val="006E1F3D"/>
    <w:rsid w:val="006F2C7B"/>
    <w:rsid w:val="007035DD"/>
    <w:rsid w:val="007036C4"/>
    <w:rsid w:val="0077000F"/>
    <w:rsid w:val="00796F53"/>
    <w:rsid w:val="007A3D79"/>
    <w:rsid w:val="007A5AC8"/>
    <w:rsid w:val="007B00DE"/>
    <w:rsid w:val="007B0180"/>
    <w:rsid w:val="007E4693"/>
    <w:rsid w:val="007F4667"/>
    <w:rsid w:val="007F46A5"/>
    <w:rsid w:val="008077F0"/>
    <w:rsid w:val="008317EC"/>
    <w:rsid w:val="008440EB"/>
    <w:rsid w:val="008473D6"/>
    <w:rsid w:val="00851A31"/>
    <w:rsid w:val="00853C6B"/>
    <w:rsid w:val="0087653C"/>
    <w:rsid w:val="008924C4"/>
    <w:rsid w:val="008B0113"/>
    <w:rsid w:val="008B6F3F"/>
    <w:rsid w:val="008C2BD3"/>
    <w:rsid w:val="008D0C7F"/>
    <w:rsid w:val="008D789C"/>
    <w:rsid w:val="008E264C"/>
    <w:rsid w:val="008E5FA8"/>
    <w:rsid w:val="008F0FB6"/>
    <w:rsid w:val="008F1B02"/>
    <w:rsid w:val="00916622"/>
    <w:rsid w:val="009326E0"/>
    <w:rsid w:val="00952F13"/>
    <w:rsid w:val="0096123A"/>
    <w:rsid w:val="00966AF1"/>
    <w:rsid w:val="0097280B"/>
    <w:rsid w:val="0097457D"/>
    <w:rsid w:val="009811A0"/>
    <w:rsid w:val="00981E28"/>
    <w:rsid w:val="0098257E"/>
    <w:rsid w:val="009A5508"/>
    <w:rsid w:val="009C7F56"/>
    <w:rsid w:val="009D0045"/>
    <w:rsid w:val="009D7F28"/>
    <w:rsid w:val="009E1E31"/>
    <w:rsid w:val="009E46AD"/>
    <w:rsid w:val="00A13A65"/>
    <w:rsid w:val="00A22E65"/>
    <w:rsid w:val="00A265F6"/>
    <w:rsid w:val="00A27D5A"/>
    <w:rsid w:val="00A41F4F"/>
    <w:rsid w:val="00A62D8A"/>
    <w:rsid w:val="00A7463B"/>
    <w:rsid w:val="00A91E3C"/>
    <w:rsid w:val="00A92C0E"/>
    <w:rsid w:val="00AA046D"/>
    <w:rsid w:val="00AA6555"/>
    <w:rsid w:val="00AA7003"/>
    <w:rsid w:val="00AB6C38"/>
    <w:rsid w:val="00AC2F2C"/>
    <w:rsid w:val="00AC2FBE"/>
    <w:rsid w:val="00AE039A"/>
    <w:rsid w:val="00B10E3D"/>
    <w:rsid w:val="00B126EE"/>
    <w:rsid w:val="00B16BA8"/>
    <w:rsid w:val="00B200D5"/>
    <w:rsid w:val="00B24845"/>
    <w:rsid w:val="00B252B2"/>
    <w:rsid w:val="00B3197C"/>
    <w:rsid w:val="00B31BB1"/>
    <w:rsid w:val="00B40553"/>
    <w:rsid w:val="00B41C87"/>
    <w:rsid w:val="00B442B6"/>
    <w:rsid w:val="00B47A84"/>
    <w:rsid w:val="00B61D7A"/>
    <w:rsid w:val="00B6523D"/>
    <w:rsid w:val="00B77C70"/>
    <w:rsid w:val="00B9048B"/>
    <w:rsid w:val="00BA4CBE"/>
    <w:rsid w:val="00BB444C"/>
    <w:rsid w:val="00BB7955"/>
    <w:rsid w:val="00BD009F"/>
    <w:rsid w:val="00BD7533"/>
    <w:rsid w:val="00BE6172"/>
    <w:rsid w:val="00BF522E"/>
    <w:rsid w:val="00C04141"/>
    <w:rsid w:val="00C056FD"/>
    <w:rsid w:val="00C07719"/>
    <w:rsid w:val="00C278D4"/>
    <w:rsid w:val="00C37604"/>
    <w:rsid w:val="00C44979"/>
    <w:rsid w:val="00C45A0F"/>
    <w:rsid w:val="00C67727"/>
    <w:rsid w:val="00C74048"/>
    <w:rsid w:val="00C76476"/>
    <w:rsid w:val="00C76999"/>
    <w:rsid w:val="00C80893"/>
    <w:rsid w:val="00C8338F"/>
    <w:rsid w:val="00C845FE"/>
    <w:rsid w:val="00C8472E"/>
    <w:rsid w:val="00C861FC"/>
    <w:rsid w:val="00C90C10"/>
    <w:rsid w:val="00CA6689"/>
    <w:rsid w:val="00CF13DD"/>
    <w:rsid w:val="00D05BBA"/>
    <w:rsid w:val="00D5175D"/>
    <w:rsid w:val="00D56676"/>
    <w:rsid w:val="00D73D29"/>
    <w:rsid w:val="00D812B8"/>
    <w:rsid w:val="00D846B3"/>
    <w:rsid w:val="00D86211"/>
    <w:rsid w:val="00DC5E72"/>
    <w:rsid w:val="00DE5742"/>
    <w:rsid w:val="00DF320B"/>
    <w:rsid w:val="00E04013"/>
    <w:rsid w:val="00E0508E"/>
    <w:rsid w:val="00E37B4A"/>
    <w:rsid w:val="00E37D4F"/>
    <w:rsid w:val="00E40479"/>
    <w:rsid w:val="00E60586"/>
    <w:rsid w:val="00E71021"/>
    <w:rsid w:val="00E725FF"/>
    <w:rsid w:val="00E84F26"/>
    <w:rsid w:val="00E953E7"/>
    <w:rsid w:val="00EC2DF3"/>
    <w:rsid w:val="00EC5EB9"/>
    <w:rsid w:val="00EE4BD2"/>
    <w:rsid w:val="00EE6C3C"/>
    <w:rsid w:val="00EF12D5"/>
    <w:rsid w:val="00EF2282"/>
    <w:rsid w:val="00F041C4"/>
    <w:rsid w:val="00F376F0"/>
    <w:rsid w:val="00F42F1D"/>
    <w:rsid w:val="00F4336F"/>
    <w:rsid w:val="00F45295"/>
    <w:rsid w:val="00F4639A"/>
    <w:rsid w:val="00F6472D"/>
    <w:rsid w:val="00F81B66"/>
    <w:rsid w:val="00F84371"/>
    <w:rsid w:val="00F8770E"/>
    <w:rsid w:val="00F94481"/>
    <w:rsid w:val="00F957EC"/>
    <w:rsid w:val="00FA00E8"/>
    <w:rsid w:val="00FA78F6"/>
    <w:rsid w:val="00FC4447"/>
    <w:rsid w:val="00FC7B1C"/>
    <w:rsid w:val="00FD1D19"/>
    <w:rsid w:val="00FD430B"/>
    <w:rsid w:val="00FF2D6A"/>
    <w:rsid w:val="017AA471"/>
    <w:rsid w:val="017D0309"/>
    <w:rsid w:val="02520D1B"/>
    <w:rsid w:val="02DF20F5"/>
    <w:rsid w:val="02DF20F5"/>
    <w:rsid w:val="08E2E46A"/>
    <w:rsid w:val="0A4AC0FB"/>
    <w:rsid w:val="0E9BDF14"/>
    <w:rsid w:val="0E9D74A2"/>
    <w:rsid w:val="15595BDB"/>
    <w:rsid w:val="15FE82CE"/>
    <w:rsid w:val="16F1F3AA"/>
    <w:rsid w:val="1763BAEA"/>
    <w:rsid w:val="1867B7BB"/>
    <w:rsid w:val="1A88F2BB"/>
    <w:rsid w:val="1AEF1271"/>
    <w:rsid w:val="1D9FD194"/>
    <w:rsid w:val="1F829933"/>
    <w:rsid w:val="208AC4E3"/>
    <w:rsid w:val="208AC4E3"/>
    <w:rsid w:val="23EA5724"/>
    <w:rsid w:val="246095CE"/>
    <w:rsid w:val="25731A15"/>
    <w:rsid w:val="26E53938"/>
    <w:rsid w:val="2DA67DDF"/>
    <w:rsid w:val="300F933B"/>
    <w:rsid w:val="31C76437"/>
    <w:rsid w:val="33979CF5"/>
    <w:rsid w:val="33979CF5"/>
    <w:rsid w:val="38CD6433"/>
    <w:rsid w:val="38CD6433"/>
    <w:rsid w:val="393CD963"/>
    <w:rsid w:val="3B248682"/>
    <w:rsid w:val="3C5560ED"/>
    <w:rsid w:val="3FF68208"/>
    <w:rsid w:val="428DC778"/>
    <w:rsid w:val="438B7C4B"/>
    <w:rsid w:val="44343800"/>
    <w:rsid w:val="44343800"/>
    <w:rsid w:val="49675659"/>
    <w:rsid w:val="4BACF499"/>
    <w:rsid w:val="4DD81BED"/>
    <w:rsid w:val="51C3B6A5"/>
    <w:rsid w:val="51F1E3BA"/>
    <w:rsid w:val="575E6C60"/>
    <w:rsid w:val="58551308"/>
    <w:rsid w:val="59A5743E"/>
    <w:rsid w:val="59A5743E"/>
    <w:rsid w:val="5A8160B9"/>
    <w:rsid w:val="5C80D5B3"/>
    <w:rsid w:val="5E66C205"/>
    <w:rsid w:val="5E90B8A3"/>
    <w:rsid w:val="5FC4E0F0"/>
    <w:rsid w:val="5FC4E0F0"/>
    <w:rsid w:val="63380866"/>
    <w:rsid w:val="6468DCDC"/>
    <w:rsid w:val="64D6D425"/>
    <w:rsid w:val="676C58CF"/>
    <w:rsid w:val="6C01BB0F"/>
    <w:rsid w:val="6CCD07D4"/>
    <w:rsid w:val="6EA9BCDE"/>
    <w:rsid w:val="728B7DE4"/>
    <w:rsid w:val="745F2269"/>
    <w:rsid w:val="765FEE63"/>
    <w:rsid w:val="7A3A6D53"/>
    <w:rsid w:val="7A6BFFD4"/>
    <w:rsid w:val="7A871711"/>
    <w:rsid w:val="7D5472FF"/>
    <w:rsid w:val="7F7420EA"/>
    <w:rsid w:val="7F7B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CD8130"/>
  <w15:chartTrackingRefBased/>
  <w15:docId w15:val="{817EDD22-FA2C-4148-BFCF-6FB2B60F5F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172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E1E31"/>
    <w:pPr>
      <w:keepNext/>
      <w:spacing w:before="240" w:after="60" w:line="240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es-ES" w:eastAsia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9811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11A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811A0"/>
  </w:style>
  <w:style w:type="paragraph" w:styleId="Piedepgina">
    <w:name w:val="footer"/>
    <w:basedOn w:val="Normal"/>
    <w:link w:val="PiedepginaCar"/>
    <w:uiPriority w:val="99"/>
    <w:unhideWhenUsed/>
    <w:rsid w:val="009811A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811A0"/>
  </w:style>
  <w:style w:type="character" w:styleId="Hipervnculo">
    <w:name w:val="Hyperlink"/>
    <w:uiPriority w:val="99"/>
    <w:unhideWhenUsed/>
    <w:rsid w:val="00202D1E"/>
    <w:rPr>
      <w:color w:val="0000FF"/>
      <w:u w:val="single"/>
    </w:rPr>
  </w:style>
  <w:style w:type="paragraph" w:styleId="Sinespaciado">
    <w:name w:val="No Spacing"/>
    <w:uiPriority w:val="1"/>
    <w:qFormat/>
    <w:rsid w:val="00FA00E8"/>
    <w:rPr>
      <w:sz w:val="22"/>
      <w:szCs w:val="22"/>
      <w:lang w:val="es-CO" w:eastAsia="en-US"/>
    </w:rPr>
  </w:style>
  <w:style w:type="character" w:styleId="Ttulo1Car" w:customStyle="1">
    <w:name w:val="Título 1 Car"/>
    <w:link w:val="Ttulo1"/>
    <w:rsid w:val="009E1E31"/>
    <w:rPr>
      <w:rFonts w:ascii="Cambria" w:hAnsi="Cambria" w:eastAsia="Times New Roman"/>
      <w:b/>
      <w:bCs/>
      <w:kern w:val="32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3F6C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7A5AC8"/>
    <w:pPr>
      <w:ind w:left="708"/>
    </w:pPr>
  </w:style>
  <w:style w:type="paragraph" w:styleId="Default" w:customStyle="1">
    <w:name w:val="Default"/>
    <w:rsid w:val="00AA655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 w:eastAsia="es-CO"/>
    </w:rPr>
  </w:style>
  <w:style w:type="character" w:styleId="Refdecomentario">
    <w:name w:val="annotation reference"/>
    <w:uiPriority w:val="99"/>
    <w:semiHidden/>
    <w:unhideWhenUsed/>
    <w:rsid w:val="003607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07B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3607B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07B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3607BD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22A6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paragraph" w:customStyle="1">
    <w:name w:val="paragraph"/>
    <w:basedOn w:val="Normal"/>
    <w:rsid w:val="008D789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MX" w:eastAsia="es-MX"/>
    </w:rPr>
  </w:style>
  <w:style w:type="character" w:styleId="wacimagecontainer" w:customStyle="1">
    <w:name w:val="wacimagecontainer"/>
    <w:basedOn w:val="Fuentedeprrafopredeter"/>
    <w:rsid w:val="008D789C"/>
  </w:style>
  <w:style w:type="character" w:styleId="eop" w:customStyle="1">
    <w:name w:val="eop"/>
    <w:basedOn w:val="Fuentedeprrafopredeter"/>
    <w:rsid w:val="008D789C"/>
  </w:style>
  <w:style w:type="character" w:styleId="normaltextrun" w:customStyle="1">
    <w:name w:val="normaltextrun"/>
    <w:basedOn w:val="Fuentedeprrafopredeter"/>
    <w:rsid w:val="008D789C"/>
  </w:style>
  <w:style w:type="character" w:styleId="Mencinsinresolver">
    <w:name w:val="Unresolved Mention"/>
    <w:uiPriority w:val="99"/>
    <w:semiHidden/>
    <w:unhideWhenUsed/>
    <w:rsid w:val="0048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0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4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3.png" Id="rId512586935" /><Relationship Type="http://schemas.openxmlformats.org/officeDocument/2006/relationships/image" Target="/media/image4.png" Id="rId1039636268" /><Relationship Type="http://schemas.openxmlformats.org/officeDocument/2006/relationships/image" Target="/media/image5.png" Id="rId491615773" /><Relationship Type="http://schemas.openxmlformats.org/officeDocument/2006/relationships/image" Target="/media/image6.png" Id="rId178517573" /><Relationship Type="http://schemas.openxmlformats.org/officeDocument/2006/relationships/image" Target="/media/image7.png" Id="rId429499626" /><Relationship Type="http://schemas.openxmlformats.org/officeDocument/2006/relationships/image" Target="/media/image8.png" Id="rId78931920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CION\AppData\Roaming\Microsoft\Plantillas\MEMBRETE%20CCSAP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2010-01-19T00:00:00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MEMBRETE CCSAP.dotx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COORDINACION</dc:creator>
  <keywords/>
  <lastModifiedBy>Yesid  Patiño Pérez</lastModifiedBy>
  <revision>4</revision>
  <lastPrinted>2022-02-03T14:13:00.0000000Z</lastPrinted>
  <dcterms:created xsi:type="dcterms:W3CDTF">2025-10-13T17:15:00.0000000Z</dcterms:created>
  <dcterms:modified xsi:type="dcterms:W3CDTF">2025-11-06T02:35:58.5236789Z</dcterms:modified>
</coreProperties>
</file>